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02F3" w14:textId="77777777" w:rsidR="00D032B9" w:rsidRPr="00F61A12" w:rsidRDefault="00817DC8" w:rsidP="00D032B9">
      <w:pPr>
        <w:pStyle w:val="Heading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Jack</w:t>
      </w:r>
      <w:r w:rsidR="000962DB" w:rsidRPr="00F61A12">
        <w:rPr>
          <w:sz w:val="28"/>
          <w:szCs w:val="28"/>
          <w:u w:val="none"/>
        </w:rPr>
        <w:t xml:space="preserve"> </w:t>
      </w:r>
      <w:r w:rsidR="00164892">
        <w:rPr>
          <w:sz w:val="28"/>
          <w:szCs w:val="28"/>
          <w:u w:val="none"/>
        </w:rPr>
        <w:t xml:space="preserve">S. </w:t>
      </w:r>
      <w:r w:rsidR="000962DB" w:rsidRPr="00F61A12">
        <w:rPr>
          <w:sz w:val="28"/>
          <w:szCs w:val="28"/>
          <w:u w:val="none"/>
        </w:rPr>
        <w:t>Doe</w:t>
      </w:r>
    </w:p>
    <w:p w14:paraId="3DB0F127" w14:textId="77777777" w:rsidR="00D032B9" w:rsidRPr="00291BB9" w:rsidRDefault="00D032B9" w:rsidP="00D032B9">
      <w:pPr>
        <w:rPr>
          <w:sz w:val="22"/>
          <w:szCs w:val="22"/>
          <w:u w:val="single"/>
        </w:rPr>
      </w:pPr>
    </w:p>
    <w:p w14:paraId="48204CF2" w14:textId="77777777" w:rsidR="00D032B9" w:rsidRPr="00291BB9" w:rsidRDefault="00D032B9" w:rsidP="001572A2">
      <w:pPr>
        <w:tabs>
          <w:tab w:val="left" w:pos="5760"/>
        </w:tabs>
        <w:rPr>
          <w:sz w:val="22"/>
          <w:szCs w:val="22"/>
        </w:rPr>
      </w:pPr>
      <w:r w:rsidRPr="00291BB9">
        <w:rPr>
          <w:sz w:val="22"/>
          <w:szCs w:val="22"/>
          <w:u w:val="single"/>
        </w:rPr>
        <w:t>HOME ADDRESS</w:t>
      </w:r>
      <w:r w:rsidR="001572A2">
        <w:rPr>
          <w:sz w:val="22"/>
          <w:szCs w:val="22"/>
        </w:rPr>
        <w:tab/>
      </w:r>
      <w:r w:rsidR="001572A2">
        <w:rPr>
          <w:sz w:val="22"/>
          <w:szCs w:val="22"/>
        </w:rPr>
        <w:tab/>
      </w:r>
      <w:r w:rsidRPr="00291BB9">
        <w:rPr>
          <w:sz w:val="22"/>
          <w:szCs w:val="22"/>
          <w:u w:val="single"/>
        </w:rPr>
        <w:t>SCHOOL ADDRESS</w:t>
      </w:r>
    </w:p>
    <w:p w14:paraId="1A34A959" w14:textId="77777777" w:rsidR="00D032B9" w:rsidRPr="00291BB9" w:rsidRDefault="00461E0B" w:rsidP="00D032B9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Street address</w:t>
      </w:r>
      <w:r w:rsidR="001572A2">
        <w:rPr>
          <w:sz w:val="22"/>
          <w:szCs w:val="22"/>
        </w:rPr>
        <w:tab/>
      </w:r>
      <w:r w:rsidR="001572A2">
        <w:rPr>
          <w:sz w:val="22"/>
          <w:szCs w:val="22"/>
        </w:rPr>
        <w:tab/>
      </w:r>
      <w:r w:rsidR="00D032B9" w:rsidRPr="00291BB9">
        <w:rPr>
          <w:sz w:val="22"/>
          <w:szCs w:val="22"/>
        </w:rPr>
        <w:t>Pritzker School of Medicine</w:t>
      </w:r>
    </w:p>
    <w:p w14:paraId="71516F1B" w14:textId="77777777" w:rsidR="00D032B9" w:rsidRPr="00291BB9" w:rsidRDefault="00453CFF" w:rsidP="00D032B9">
      <w:pPr>
        <w:tabs>
          <w:tab w:val="left" w:pos="5760"/>
        </w:tabs>
        <w:ind w:left="-180" w:firstLine="180"/>
        <w:rPr>
          <w:sz w:val="22"/>
          <w:szCs w:val="22"/>
        </w:rPr>
      </w:pPr>
      <w:r>
        <w:rPr>
          <w:sz w:val="22"/>
          <w:szCs w:val="22"/>
        </w:rPr>
        <w:t xml:space="preserve">Chicago, IL </w:t>
      </w:r>
      <w:r w:rsidR="00461E0B">
        <w:rPr>
          <w:sz w:val="22"/>
          <w:szCs w:val="22"/>
        </w:rPr>
        <w:t>zip</w:t>
      </w:r>
      <w:r w:rsidR="001572A2">
        <w:rPr>
          <w:sz w:val="22"/>
          <w:szCs w:val="22"/>
        </w:rPr>
        <w:tab/>
      </w:r>
      <w:r w:rsidR="001572A2">
        <w:rPr>
          <w:sz w:val="22"/>
          <w:szCs w:val="22"/>
        </w:rPr>
        <w:tab/>
      </w:r>
      <w:r w:rsidR="00D032B9" w:rsidRPr="00291BB9">
        <w:rPr>
          <w:sz w:val="22"/>
          <w:szCs w:val="22"/>
        </w:rPr>
        <w:t>924 E. 57</w:t>
      </w:r>
      <w:r w:rsidR="00D032B9" w:rsidRPr="00291BB9">
        <w:rPr>
          <w:sz w:val="22"/>
          <w:szCs w:val="22"/>
          <w:vertAlign w:val="superscript"/>
        </w:rPr>
        <w:t>th</w:t>
      </w:r>
      <w:r w:rsidR="00D032B9" w:rsidRPr="00291BB9">
        <w:rPr>
          <w:sz w:val="22"/>
          <w:szCs w:val="22"/>
        </w:rPr>
        <w:t xml:space="preserve"> St., Room 104</w:t>
      </w:r>
    </w:p>
    <w:p w14:paraId="5C204C5A" w14:textId="77777777" w:rsidR="00D032B9" w:rsidRPr="00291BB9" w:rsidRDefault="00461E0B" w:rsidP="00D032B9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Phone #</w:t>
      </w:r>
      <w:r w:rsidR="001572A2">
        <w:rPr>
          <w:sz w:val="22"/>
          <w:szCs w:val="22"/>
        </w:rPr>
        <w:tab/>
      </w:r>
      <w:r w:rsidR="001572A2">
        <w:rPr>
          <w:sz w:val="22"/>
          <w:szCs w:val="22"/>
        </w:rPr>
        <w:tab/>
      </w:r>
      <w:r w:rsidR="00D032B9" w:rsidRPr="00291BB9">
        <w:rPr>
          <w:sz w:val="22"/>
          <w:szCs w:val="22"/>
        </w:rPr>
        <w:t>Chicago, IL 60637</w:t>
      </w:r>
    </w:p>
    <w:p w14:paraId="5E1E081D" w14:textId="77777777" w:rsidR="00D032B9" w:rsidRPr="00291BB9" w:rsidRDefault="00461E0B" w:rsidP="00D032B9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 xml:space="preserve">Email </w:t>
      </w:r>
      <w:r w:rsidR="00D032B9" w:rsidRPr="00291BB9">
        <w:rPr>
          <w:sz w:val="22"/>
          <w:szCs w:val="22"/>
        </w:rPr>
        <w:tab/>
      </w:r>
    </w:p>
    <w:p w14:paraId="412A1E32" w14:textId="77777777" w:rsidR="00D032B9" w:rsidRPr="00291BB9" w:rsidRDefault="00D032B9" w:rsidP="00D032B9">
      <w:pPr>
        <w:tabs>
          <w:tab w:val="left" w:pos="5760"/>
        </w:tabs>
        <w:rPr>
          <w:sz w:val="22"/>
          <w:szCs w:val="22"/>
          <w:u w:val="single"/>
        </w:rPr>
      </w:pPr>
    </w:p>
    <w:p w14:paraId="07D53FF4" w14:textId="77777777" w:rsidR="00D032B9" w:rsidRPr="00291BB9" w:rsidRDefault="00D032B9" w:rsidP="00D032B9">
      <w:pPr>
        <w:rPr>
          <w:sz w:val="22"/>
          <w:szCs w:val="22"/>
        </w:rPr>
      </w:pPr>
      <w:r w:rsidRPr="00291BB9">
        <w:rPr>
          <w:sz w:val="22"/>
          <w:szCs w:val="22"/>
          <w:u w:val="single"/>
        </w:rPr>
        <w:t>EDUCATION</w:t>
      </w:r>
      <w:r w:rsidRPr="00291BB9">
        <w:rPr>
          <w:sz w:val="22"/>
          <w:szCs w:val="22"/>
          <w:u w:val="single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  <w:r w:rsidRPr="00291BB9">
        <w:rPr>
          <w:sz w:val="22"/>
          <w:szCs w:val="22"/>
        </w:rPr>
        <w:tab/>
      </w:r>
    </w:p>
    <w:p w14:paraId="1B033AAD" w14:textId="6BCD3FAC" w:rsidR="00D032B9" w:rsidRDefault="007A27C1" w:rsidP="00D032B9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3</w:t>
      </w:r>
      <w:r w:rsidR="0078038A">
        <w:rPr>
          <w:sz w:val="22"/>
          <w:szCs w:val="22"/>
        </w:rPr>
        <w:t>-</w:t>
      </w:r>
      <w:r w:rsidR="00EC49FD">
        <w:rPr>
          <w:sz w:val="22"/>
          <w:szCs w:val="22"/>
        </w:rPr>
        <w:t>present</w:t>
      </w:r>
      <w:r w:rsidR="00D032B9" w:rsidRPr="00291BB9">
        <w:rPr>
          <w:sz w:val="22"/>
          <w:szCs w:val="22"/>
        </w:rPr>
        <w:tab/>
        <w:t>The University of Chic</w:t>
      </w:r>
      <w:r w:rsidR="00FE2169">
        <w:rPr>
          <w:sz w:val="22"/>
          <w:szCs w:val="22"/>
        </w:rPr>
        <w:t>ago Pritzker School of Medicine</w:t>
      </w:r>
      <w:r w:rsidR="00461E0B">
        <w:rPr>
          <w:sz w:val="22"/>
          <w:szCs w:val="22"/>
        </w:rPr>
        <w:t>.</w:t>
      </w:r>
      <w:r w:rsidR="00D032B9">
        <w:rPr>
          <w:sz w:val="22"/>
          <w:szCs w:val="22"/>
        </w:rPr>
        <w:t xml:space="preserve"> </w:t>
      </w:r>
      <w:r w:rsidR="00D032B9" w:rsidRPr="00291BB9">
        <w:rPr>
          <w:sz w:val="22"/>
          <w:szCs w:val="22"/>
        </w:rPr>
        <w:t xml:space="preserve">MD, June </w:t>
      </w: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 xml:space="preserve">7 </w:t>
      </w:r>
      <w:r w:rsidR="00D032B9" w:rsidRPr="00291BB9">
        <w:rPr>
          <w:sz w:val="22"/>
          <w:szCs w:val="22"/>
        </w:rPr>
        <w:t>(anticipated)</w:t>
      </w:r>
    </w:p>
    <w:p w14:paraId="65EEB9D0" w14:textId="59187974" w:rsidR="00453CFF" w:rsidRPr="00725F5D" w:rsidRDefault="000962DB" w:rsidP="00D032B9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>20</w:t>
      </w:r>
      <w:r w:rsidR="007A27C1">
        <w:rPr>
          <w:sz w:val="22"/>
          <w:szCs w:val="22"/>
        </w:rPr>
        <w:t>2</w:t>
      </w:r>
      <w:r w:rsidR="000625DC">
        <w:rPr>
          <w:sz w:val="22"/>
          <w:szCs w:val="22"/>
        </w:rPr>
        <w:t>1</w:t>
      </w:r>
      <w:r w:rsidR="007A27C1">
        <w:rPr>
          <w:sz w:val="22"/>
          <w:szCs w:val="22"/>
        </w:rPr>
        <w:t>-202</w:t>
      </w:r>
      <w:r w:rsidR="000625DC">
        <w:rPr>
          <w:sz w:val="22"/>
          <w:szCs w:val="22"/>
        </w:rPr>
        <w:t>3</w:t>
      </w:r>
      <w:r w:rsidR="00453CFF" w:rsidRPr="000962DB">
        <w:rPr>
          <w:sz w:val="22"/>
          <w:szCs w:val="22"/>
        </w:rPr>
        <w:tab/>
      </w:r>
      <w:r>
        <w:rPr>
          <w:sz w:val="22"/>
          <w:szCs w:val="22"/>
        </w:rPr>
        <w:t>Johns Hopkins University Bloomberg School of Public Health. MPH</w:t>
      </w:r>
      <w:r w:rsidR="00461E0B" w:rsidRPr="00725F5D">
        <w:rPr>
          <w:b/>
          <w:sz w:val="22"/>
          <w:szCs w:val="22"/>
        </w:rPr>
        <w:t xml:space="preserve"> </w:t>
      </w:r>
    </w:p>
    <w:p w14:paraId="125B5EE5" w14:textId="280B50D8" w:rsidR="00D032B9" w:rsidRPr="000962DB" w:rsidRDefault="000962DB" w:rsidP="007A27C1">
      <w:pPr>
        <w:tabs>
          <w:tab w:val="left" w:pos="2160"/>
        </w:tabs>
        <w:ind w:left="2160" w:hanging="2160"/>
        <w:rPr>
          <w:i/>
          <w:sz w:val="22"/>
          <w:szCs w:val="22"/>
        </w:rPr>
      </w:pPr>
      <w:r>
        <w:rPr>
          <w:sz w:val="22"/>
          <w:szCs w:val="22"/>
        </w:rPr>
        <w:t>20</w:t>
      </w:r>
      <w:r w:rsidR="007A27C1">
        <w:rPr>
          <w:sz w:val="22"/>
          <w:szCs w:val="22"/>
        </w:rPr>
        <w:t>1</w:t>
      </w:r>
      <w:r w:rsidR="000625DC">
        <w:rPr>
          <w:sz w:val="22"/>
          <w:szCs w:val="22"/>
        </w:rPr>
        <w:t>6</w:t>
      </w:r>
      <w:r>
        <w:rPr>
          <w:sz w:val="22"/>
          <w:szCs w:val="22"/>
        </w:rPr>
        <w:t>-20</w:t>
      </w:r>
      <w:r w:rsidR="000625DC">
        <w:rPr>
          <w:sz w:val="22"/>
          <w:szCs w:val="22"/>
        </w:rPr>
        <w:t>20</w:t>
      </w:r>
      <w:r w:rsidR="001572A2">
        <w:rPr>
          <w:sz w:val="22"/>
          <w:szCs w:val="22"/>
        </w:rPr>
        <w:tab/>
      </w:r>
      <w:r>
        <w:rPr>
          <w:sz w:val="22"/>
          <w:szCs w:val="22"/>
        </w:rPr>
        <w:t xml:space="preserve">University of </w:t>
      </w:r>
      <w:r w:rsidR="007A27C1">
        <w:rPr>
          <w:sz w:val="22"/>
          <w:szCs w:val="22"/>
        </w:rPr>
        <w:t>Texas at Austin</w:t>
      </w:r>
      <w:r>
        <w:rPr>
          <w:sz w:val="22"/>
          <w:szCs w:val="22"/>
        </w:rPr>
        <w:t>. BS, Biology</w:t>
      </w:r>
      <w:r w:rsidR="00F8510C">
        <w:rPr>
          <w:sz w:val="22"/>
          <w:szCs w:val="22"/>
        </w:rPr>
        <w:t xml:space="preserve"> with Honors</w:t>
      </w:r>
      <w:r>
        <w:rPr>
          <w:sz w:val="22"/>
          <w:szCs w:val="22"/>
        </w:rPr>
        <w:t xml:space="preserve">, graduated </w:t>
      </w:r>
      <w:r>
        <w:rPr>
          <w:i/>
          <w:sz w:val="22"/>
          <w:szCs w:val="22"/>
        </w:rPr>
        <w:t>summa cum laude</w:t>
      </w:r>
    </w:p>
    <w:p w14:paraId="5654341B" w14:textId="77777777" w:rsidR="00D032B9" w:rsidRPr="00291BB9" w:rsidRDefault="00D032B9" w:rsidP="00D032B9">
      <w:pPr>
        <w:rPr>
          <w:sz w:val="22"/>
          <w:szCs w:val="22"/>
        </w:rPr>
      </w:pPr>
    </w:p>
    <w:p w14:paraId="775FE37F" w14:textId="77777777" w:rsidR="00D032B9" w:rsidRPr="00291BB9" w:rsidRDefault="00D032B9" w:rsidP="00D032B9">
      <w:pPr>
        <w:rPr>
          <w:sz w:val="22"/>
          <w:szCs w:val="22"/>
          <w:u w:val="single"/>
        </w:rPr>
      </w:pPr>
      <w:r w:rsidRPr="00291BB9">
        <w:rPr>
          <w:sz w:val="22"/>
          <w:szCs w:val="22"/>
          <w:u w:val="single"/>
        </w:rPr>
        <w:t>HONORS AND AWARDS</w:t>
      </w:r>
    </w:p>
    <w:p w14:paraId="34A76A5C" w14:textId="2866974D" w:rsidR="00F60639" w:rsidRPr="00291BB9" w:rsidRDefault="007A27C1" w:rsidP="00453CFF">
      <w:pPr>
        <w:ind w:left="2160" w:hanging="2158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4</w:t>
      </w:r>
      <w:r w:rsidR="00EC49FD">
        <w:rPr>
          <w:sz w:val="22"/>
          <w:szCs w:val="22"/>
        </w:rPr>
        <w:tab/>
      </w:r>
      <w:r w:rsidR="00F60639">
        <w:rPr>
          <w:sz w:val="22"/>
          <w:szCs w:val="22"/>
        </w:rPr>
        <w:t>Joseph P. Kirsne</w:t>
      </w:r>
      <w:r w:rsidR="00BB1D50">
        <w:rPr>
          <w:sz w:val="22"/>
          <w:szCs w:val="22"/>
        </w:rPr>
        <w:t>r Research Award for Excellence, Pritzker Summer Research Program</w:t>
      </w:r>
    </w:p>
    <w:p w14:paraId="15A82291" w14:textId="1A23564F" w:rsidR="00D032B9" w:rsidRPr="00291BB9" w:rsidRDefault="008A6A21" w:rsidP="00D032B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</w:t>
      </w:r>
      <w:r w:rsidR="000625DC">
        <w:rPr>
          <w:sz w:val="22"/>
          <w:szCs w:val="22"/>
        </w:rPr>
        <w:t>20</w:t>
      </w:r>
      <w:r w:rsidR="00EC49FD">
        <w:rPr>
          <w:sz w:val="22"/>
          <w:szCs w:val="22"/>
        </w:rPr>
        <w:tab/>
      </w:r>
      <w:r w:rsidR="00F8510C">
        <w:rPr>
          <w:sz w:val="22"/>
          <w:szCs w:val="22"/>
        </w:rPr>
        <w:t>Dean’</w:t>
      </w:r>
      <w:r w:rsidR="00D230E7">
        <w:rPr>
          <w:sz w:val="22"/>
          <w:szCs w:val="22"/>
        </w:rPr>
        <w:t xml:space="preserve">s List, University of </w:t>
      </w:r>
      <w:r w:rsidR="007A27C1">
        <w:rPr>
          <w:sz w:val="22"/>
          <w:szCs w:val="22"/>
        </w:rPr>
        <w:t>Texas at Austin</w:t>
      </w:r>
      <w:r w:rsidR="00D230E7">
        <w:rPr>
          <w:sz w:val="22"/>
          <w:szCs w:val="22"/>
        </w:rPr>
        <w:t xml:space="preserve"> (eight semesters)</w:t>
      </w:r>
    </w:p>
    <w:p w14:paraId="6E42D1AA" w14:textId="7D4D666E" w:rsidR="00D032B9" w:rsidRDefault="008A6A21" w:rsidP="00D032B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</w:t>
      </w:r>
      <w:r w:rsidR="000625DC">
        <w:rPr>
          <w:sz w:val="22"/>
          <w:szCs w:val="22"/>
        </w:rPr>
        <w:t>20</w:t>
      </w:r>
      <w:r w:rsidR="00EC49FD">
        <w:rPr>
          <w:sz w:val="22"/>
          <w:szCs w:val="22"/>
        </w:rPr>
        <w:tab/>
      </w:r>
      <w:r w:rsidR="00D032B9" w:rsidRPr="00291BB9">
        <w:rPr>
          <w:sz w:val="22"/>
          <w:szCs w:val="22"/>
        </w:rPr>
        <w:t>Departmental Honors for Senior Thesis</w:t>
      </w:r>
    </w:p>
    <w:p w14:paraId="1472616B" w14:textId="77777777" w:rsidR="00EC49FD" w:rsidRDefault="00EC49FD" w:rsidP="00D032B9">
      <w:pPr>
        <w:ind w:left="2160" w:hanging="2160"/>
        <w:rPr>
          <w:sz w:val="22"/>
          <w:szCs w:val="22"/>
        </w:rPr>
      </w:pPr>
    </w:p>
    <w:p w14:paraId="031006B0" w14:textId="77777777" w:rsidR="00EC49FD" w:rsidRPr="00B36F2F" w:rsidRDefault="00EC49FD" w:rsidP="00EC49FD">
      <w:pPr>
        <w:rPr>
          <w:i/>
          <w:sz w:val="22"/>
          <w:szCs w:val="22"/>
        </w:rPr>
      </w:pPr>
      <w:r w:rsidRPr="00291BB9">
        <w:rPr>
          <w:sz w:val="22"/>
          <w:szCs w:val="22"/>
          <w:u w:val="single"/>
        </w:rPr>
        <w:t>WORK EXPERIENCE</w:t>
      </w:r>
      <w:r w:rsidRPr="00B36F2F">
        <w:rPr>
          <w:sz w:val="22"/>
          <w:szCs w:val="22"/>
        </w:rPr>
        <w:t xml:space="preserve"> </w:t>
      </w:r>
      <w:r w:rsidRPr="00B36F2F">
        <w:rPr>
          <w:i/>
          <w:sz w:val="22"/>
          <w:szCs w:val="22"/>
        </w:rPr>
        <w:t>(Only include if you took years off between college and medical school</w:t>
      </w:r>
      <w:r w:rsidR="001903B3">
        <w:rPr>
          <w:i/>
          <w:sz w:val="22"/>
          <w:szCs w:val="22"/>
        </w:rPr>
        <w:t xml:space="preserve"> and engaged in full time work experience</w:t>
      </w:r>
      <w:r w:rsidRPr="00B36F2F">
        <w:rPr>
          <w:i/>
          <w:sz w:val="22"/>
          <w:szCs w:val="22"/>
        </w:rPr>
        <w:t>)</w:t>
      </w:r>
    </w:p>
    <w:p w14:paraId="18DD45FD" w14:textId="015FB090" w:rsidR="00EC49FD" w:rsidRDefault="00B36F2F" w:rsidP="00EC49FD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="000625DC">
        <w:rPr>
          <w:sz w:val="22"/>
          <w:szCs w:val="22"/>
        </w:rPr>
        <w:t>20</w:t>
      </w:r>
      <w:r w:rsidR="008A6A21">
        <w:rPr>
          <w:sz w:val="22"/>
          <w:szCs w:val="22"/>
        </w:rPr>
        <w:t>-20</w:t>
      </w:r>
      <w:r w:rsidR="007A27C1">
        <w:rPr>
          <w:sz w:val="22"/>
          <w:szCs w:val="22"/>
        </w:rPr>
        <w:t>2</w:t>
      </w:r>
      <w:r w:rsidR="000625DC">
        <w:rPr>
          <w:sz w:val="22"/>
          <w:szCs w:val="22"/>
        </w:rPr>
        <w:t>1</w:t>
      </w:r>
      <w:r w:rsidR="00EC49FD">
        <w:rPr>
          <w:sz w:val="22"/>
          <w:szCs w:val="22"/>
        </w:rPr>
        <w:tab/>
      </w:r>
      <w:r w:rsidR="001903B3">
        <w:rPr>
          <w:sz w:val="22"/>
          <w:szCs w:val="22"/>
        </w:rPr>
        <w:t>Research Manager</w:t>
      </w:r>
      <w:r w:rsidR="00F61A12">
        <w:rPr>
          <w:sz w:val="22"/>
          <w:szCs w:val="22"/>
        </w:rPr>
        <w:t xml:space="preserve">, </w:t>
      </w:r>
      <w:r w:rsidR="001903B3">
        <w:rPr>
          <w:sz w:val="22"/>
          <w:szCs w:val="22"/>
        </w:rPr>
        <w:t>Illinois Department of Public Health</w:t>
      </w:r>
      <w:r w:rsidR="00F61A12">
        <w:rPr>
          <w:sz w:val="22"/>
          <w:szCs w:val="22"/>
        </w:rPr>
        <w:t xml:space="preserve">, </w:t>
      </w:r>
      <w:r w:rsidR="001903B3">
        <w:rPr>
          <w:sz w:val="22"/>
          <w:szCs w:val="22"/>
        </w:rPr>
        <w:t>Springfield</w:t>
      </w:r>
      <w:r w:rsidR="00F61A12">
        <w:rPr>
          <w:sz w:val="22"/>
          <w:szCs w:val="22"/>
        </w:rPr>
        <w:t>, IL</w:t>
      </w:r>
    </w:p>
    <w:p w14:paraId="7BD2A94A" w14:textId="77777777" w:rsidR="00EC49FD" w:rsidRDefault="001903B3" w:rsidP="00EC49FD">
      <w:pPr>
        <w:numPr>
          <w:ilvl w:val="0"/>
          <w:numId w:val="2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Conducted statistical analyses of lead poisoning and opioid addiction in state</w:t>
      </w:r>
      <w:r w:rsidR="00304BCD">
        <w:rPr>
          <w:sz w:val="22"/>
          <w:szCs w:val="22"/>
        </w:rPr>
        <w:t>.</w:t>
      </w:r>
    </w:p>
    <w:p w14:paraId="5BB57D6F" w14:textId="77777777" w:rsidR="00EC49FD" w:rsidRPr="00291BB9" w:rsidRDefault="001903B3" w:rsidP="00EC49FD">
      <w:pPr>
        <w:numPr>
          <w:ilvl w:val="0"/>
          <w:numId w:val="2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Prepared and presented reports on morbidity and mortality related to lead exposure and opioid overdose in state</w:t>
      </w:r>
      <w:r w:rsidR="00304BCD">
        <w:rPr>
          <w:sz w:val="22"/>
          <w:szCs w:val="22"/>
        </w:rPr>
        <w:t>.</w:t>
      </w:r>
      <w:r w:rsidR="00EC49FD">
        <w:rPr>
          <w:sz w:val="22"/>
          <w:szCs w:val="22"/>
        </w:rPr>
        <w:t xml:space="preserve"> </w:t>
      </w:r>
    </w:p>
    <w:p w14:paraId="5C99E769" w14:textId="77777777" w:rsidR="00D032B9" w:rsidRPr="00291BB9" w:rsidRDefault="00D032B9" w:rsidP="00D032B9">
      <w:pPr>
        <w:rPr>
          <w:sz w:val="22"/>
          <w:szCs w:val="22"/>
        </w:rPr>
      </w:pPr>
    </w:p>
    <w:p w14:paraId="174F8A0D" w14:textId="77777777" w:rsidR="00D032B9" w:rsidRPr="00291BB9" w:rsidRDefault="00D032B9" w:rsidP="00D032B9">
      <w:pPr>
        <w:rPr>
          <w:sz w:val="22"/>
          <w:szCs w:val="22"/>
          <w:u w:val="single"/>
        </w:rPr>
      </w:pPr>
      <w:r w:rsidRPr="00291BB9">
        <w:rPr>
          <w:sz w:val="22"/>
          <w:szCs w:val="22"/>
          <w:u w:val="single"/>
        </w:rPr>
        <w:t>RESEARCH EXPERIENCE</w:t>
      </w:r>
    </w:p>
    <w:p w14:paraId="616FE592" w14:textId="77777777" w:rsidR="00D032B9" w:rsidRPr="00725F5D" w:rsidRDefault="00461E0B" w:rsidP="00D032B9">
      <w:pPr>
        <w:ind w:left="2160" w:hanging="2160"/>
        <w:rPr>
          <w:b/>
          <w:sz w:val="22"/>
          <w:szCs w:val="22"/>
        </w:rPr>
      </w:pPr>
      <w:r w:rsidRPr="00725F5D">
        <w:rPr>
          <w:b/>
          <w:sz w:val="22"/>
          <w:szCs w:val="22"/>
        </w:rPr>
        <w:t>Start</w:t>
      </w:r>
      <w:r w:rsidR="0078038A" w:rsidRPr="00725F5D">
        <w:rPr>
          <w:b/>
          <w:sz w:val="22"/>
          <w:szCs w:val="22"/>
        </w:rPr>
        <w:t>-</w:t>
      </w:r>
      <w:r w:rsidRPr="00725F5D">
        <w:rPr>
          <w:b/>
          <w:sz w:val="22"/>
          <w:szCs w:val="22"/>
        </w:rPr>
        <w:t xml:space="preserve">end date </w:t>
      </w:r>
      <w:r w:rsidR="00F60639" w:rsidRPr="00725F5D">
        <w:rPr>
          <w:b/>
          <w:sz w:val="22"/>
          <w:szCs w:val="22"/>
        </w:rPr>
        <w:t xml:space="preserve"> </w:t>
      </w:r>
      <w:r w:rsidR="00D032B9" w:rsidRPr="00725F5D">
        <w:rPr>
          <w:b/>
          <w:sz w:val="22"/>
          <w:szCs w:val="22"/>
        </w:rPr>
        <w:tab/>
      </w:r>
      <w:r w:rsidRPr="00725F5D">
        <w:rPr>
          <w:b/>
          <w:sz w:val="22"/>
          <w:szCs w:val="22"/>
        </w:rPr>
        <w:t>Institution</w:t>
      </w:r>
      <w:r w:rsidR="00D032B9" w:rsidRPr="00725F5D">
        <w:rPr>
          <w:b/>
          <w:sz w:val="22"/>
          <w:szCs w:val="22"/>
        </w:rPr>
        <w:t xml:space="preserve">, Department of </w:t>
      </w:r>
      <w:r w:rsidRPr="00725F5D">
        <w:rPr>
          <w:b/>
          <w:sz w:val="22"/>
          <w:szCs w:val="22"/>
        </w:rPr>
        <w:t>X</w:t>
      </w:r>
      <w:r w:rsidR="00AF5862">
        <w:rPr>
          <w:b/>
          <w:sz w:val="22"/>
          <w:szCs w:val="22"/>
        </w:rPr>
        <w:t>YZ</w:t>
      </w:r>
      <w:r w:rsidR="00D032B9" w:rsidRPr="00725F5D">
        <w:rPr>
          <w:b/>
          <w:sz w:val="22"/>
          <w:szCs w:val="22"/>
        </w:rPr>
        <w:t xml:space="preserve">, </w:t>
      </w:r>
      <w:r w:rsidRPr="00725F5D">
        <w:rPr>
          <w:b/>
          <w:sz w:val="22"/>
          <w:szCs w:val="22"/>
        </w:rPr>
        <w:t xml:space="preserve">Name and </w:t>
      </w:r>
      <w:r w:rsidR="008A6A21">
        <w:rPr>
          <w:b/>
          <w:sz w:val="22"/>
          <w:szCs w:val="22"/>
        </w:rPr>
        <w:t>degree</w:t>
      </w:r>
      <w:r w:rsidR="008A6A21" w:rsidRPr="00725F5D">
        <w:rPr>
          <w:b/>
          <w:sz w:val="22"/>
          <w:szCs w:val="22"/>
        </w:rPr>
        <w:t xml:space="preserve"> </w:t>
      </w:r>
      <w:r w:rsidRPr="00725F5D">
        <w:rPr>
          <w:b/>
          <w:sz w:val="22"/>
          <w:szCs w:val="22"/>
        </w:rPr>
        <w:t>of mentor</w:t>
      </w:r>
      <w:r w:rsidR="00D032B9" w:rsidRPr="00725F5D">
        <w:rPr>
          <w:b/>
          <w:sz w:val="22"/>
          <w:szCs w:val="22"/>
        </w:rPr>
        <w:t>; “</w:t>
      </w:r>
      <w:r w:rsidRPr="00725F5D">
        <w:rPr>
          <w:b/>
          <w:sz w:val="22"/>
          <w:szCs w:val="22"/>
        </w:rPr>
        <w:t>Title of project</w:t>
      </w:r>
      <w:r w:rsidR="00626CC5">
        <w:rPr>
          <w:b/>
          <w:sz w:val="22"/>
          <w:szCs w:val="22"/>
        </w:rPr>
        <w:t>.</w:t>
      </w:r>
      <w:r w:rsidR="00D032B9" w:rsidRPr="00725F5D">
        <w:rPr>
          <w:b/>
          <w:sz w:val="22"/>
          <w:szCs w:val="22"/>
        </w:rPr>
        <w:t>”</w:t>
      </w:r>
    </w:p>
    <w:p w14:paraId="1CC6EB82" w14:textId="77777777" w:rsidR="00626CC5" w:rsidRDefault="00461E0B" w:rsidP="00626CC5">
      <w:pPr>
        <w:numPr>
          <w:ilvl w:val="0"/>
          <w:numId w:val="8"/>
        </w:numPr>
        <w:rPr>
          <w:b/>
          <w:sz w:val="22"/>
          <w:szCs w:val="22"/>
        </w:rPr>
      </w:pPr>
      <w:r w:rsidRPr="00725F5D">
        <w:rPr>
          <w:b/>
          <w:sz w:val="22"/>
          <w:szCs w:val="22"/>
        </w:rPr>
        <w:t xml:space="preserve">Brief description of project </w:t>
      </w:r>
    </w:p>
    <w:p w14:paraId="1645890F" w14:textId="77777777" w:rsidR="00B36F2F" w:rsidRDefault="00B36F2F" w:rsidP="00626CC5">
      <w:pPr>
        <w:numPr>
          <w:ilvl w:val="0"/>
          <w:numId w:val="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Use action verbs to start each bullet point</w:t>
      </w:r>
      <w:r w:rsidR="000962DB">
        <w:rPr>
          <w:b/>
          <w:sz w:val="22"/>
          <w:szCs w:val="22"/>
        </w:rPr>
        <w:t xml:space="preserve"> when possible</w:t>
      </w:r>
    </w:p>
    <w:p w14:paraId="04A7CC16" w14:textId="77777777" w:rsidR="002B6BE4" w:rsidRDefault="002B6BE4" w:rsidP="002B6BE4">
      <w:pPr>
        <w:rPr>
          <w:b/>
          <w:sz w:val="22"/>
          <w:szCs w:val="22"/>
        </w:rPr>
      </w:pPr>
    </w:p>
    <w:p w14:paraId="344D0DFB" w14:textId="188477AD" w:rsidR="002B6BE4" w:rsidRDefault="002B6BE4" w:rsidP="002B6BE4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5</w:t>
      </w:r>
      <w:r>
        <w:rPr>
          <w:sz w:val="22"/>
          <w:szCs w:val="22"/>
        </w:rPr>
        <w:t xml:space="preserve"> –Present</w:t>
      </w:r>
      <w:r>
        <w:rPr>
          <w:sz w:val="22"/>
          <w:szCs w:val="22"/>
        </w:rPr>
        <w:tab/>
        <w:t>University of Chicago, Department of Medicine, James Woodruff, MD; “Medical Student Attitudes Toward Program Signaling in Residency Application”</w:t>
      </w:r>
    </w:p>
    <w:p w14:paraId="0B1E338C" w14:textId="77777777" w:rsidR="002B6BE4" w:rsidRPr="002B6BE4" w:rsidRDefault="002B6BE4" w:rsidP="002B6BE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Examining attitudes of medicals student attitudes toward program signaling in the residency application process before and after application and interview cycle via quantitative and qualitative surveys</w:t>
      </w:r>
    </w:p>
    <w:p w14:paraId="20AC41C7" w14:textId="77777777" w:rsidR="00D032B9" w:rsidRPr="00291BB9" w:rsidRDefault="00D032B9" w:rsidP="00D032B9">
      <w:pPr>
        <w:ind w:left="2160"/>
        <w:rPr>
          <w:sz w:val="22"/>
          <w:szCs w:val="22"/>
        </w:rPr>
      </w:pPr>
    </w:p>
    <w:p w14:paraId="0B642073" w14:textId="31FAF724" w:rsidR="00D032B9" w:rsidRPr="005E7549" w:rsidRDefault="007A27C1" w:rsidP="00D032B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3</w:t>
      </w:r>
      <w:r w:rsidR="00AF5862">
        <w:rPr>
          <w:sz w:val="22"/>
          <w:szCs w:val="22"/>
        </w:rPr>
        <w:t>-</w:t>
      </w:r>
      <w:r w:rsidR="001903B3">
        <w:rPr>
          <w:sz w:val="22"/>
          <w:szCs w:val="22"/>
        </w:rPr>
        <w:t>Present</w:t>
      </w:r>
      <w:r w:rsidR="00D032B9" w:rsidRPr="00291BB9">
        <w:rPr>
          <w:sz w:val="22"/>
          <w:szCs w:val="22"/>
        </w:rPr>
        <w:tab/>
        <w:t xml:space="preserve">University of Chicago, Department of Medicine, Section of General </w:t>
      </w:r>
      <w:r w:rsidR="00F60639">
        <w:rPr>
          <w:sz w:val="22"/>
          <w:szCs w:val="22"/>
        </w:rPr>
        <w:t xml:space="preserve">Internal Medicine, </w:t>
      </w:r>
      <w:r w:rsidR="008A6A21">
        <w:rPr>
          <w:sz w:val="22"/>
          <w:szCs w:val="22"/>
        </w:rPr>
        <w:t xml:space="preserve">Julie </w:t>
      </w:r>
      <w:r w:rsidR="000625DC">
        <w:rPr>
          <w:sz w:val="22"/>
          <w:szCs w:val="22"/>
        </w:rPr>
        <w:t>Robertson</w:t>
      </w:r>
      <w:r w:rsidR="008A6A21">
        <w:rPr>
          <w:sz w:val="22"/>
          <w:szCs w:val="22"/>
        </w:rPr>
        <w:t>, MD</w:t>
      </w:r>
      <w:r w:rsidR="0078038A">
        <w:rPr>
          <w:sz w:val="22"/>
          <w:szCs w:val="22"/>
        </w:rPr>
        <w:t>;</w:t>
      </w:r>
      <w:r w:rsidR="00D032B9" w:rsidRPr="00291BB9">
        <w:rPr>
          <w:sz w:val="22"/>
          <w:szCs w:val="22"/>
        </w:rPr>
        <w:t xml:space="preserve"> </w:t>
      </w:r>
      <w:r w:rsidR="00D032B9" w:rsidRPr="008A6A21">
        <w:rPr>
          <w:sz w:val="22"/>
          <w:szCs w:val="22"/>
        </w:rPr>
        <w:t>“</w:t>
      </w:r>
      <w:r w:rsidR="008A6A21" w:rsidRPr="005E7549">
        <w:rPr>
          <w:sz w:val="22"/>
          <w:szCs w:val="22"/>
        </w:rPr>
        <w:t>Quality of Care for Hospitalized Vulnerable Elders and Post-Discharge Mortality</w:t>
      </w:r>
      <w:r w:rsidR="00D032B9" w:rsidRPr="005E7549">
        <w:rPr>
          <w:sz w:val="22"/>
          <w:szCs w:val="22"/>
        </w:rPr>
        <w:t>.”</w:t>
      </w:r>
    </w:p>
    <w:p w14:paraId="1B3D9540" w14:textId="77777777" w:rsidR="00461E0B" w:rsidRPr="005E7549" w:rsidRDefault="005E7549" w:rsidP="00461E0B">
      <w:pPr>
        <w:numPr>
          <w:ilvl w:val="0"/>
          <w:numId w:val="1"/>
        </w:numPr>
        <w:rPr>
          <w:sz w:val="22"/>
          <w:szCs w:val="22"/>
        </w:rPr>
      </w:pPr>
      <w:r w:rsidRPr="005E7549">
        <w:rPr>
          <w:sz w:val="22"/>
          <w:szCs w:val="22"/>
        </w:rPr>
        <w:t>Researched post-discharge mortality amongst elderly patients</w:t>
      </w:r>
      <w:r w:rsidR="00304BCD" w:rsidRPr="005E7549">
        <w:rPr>
          <w:sz w:val="22"/>
          <w:szCs w:val="22"/>
        </w:rPr>
        <w:t>.</w:t>
      </w:r>
    </w:p>
    <w:p w14:paraId="249377F1" w14:textId="77777777" w:rsidR="00D032B9" w:rsidRDefault="00D032B9" w:rsidP="00D032B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Selected to participate in the NIH-funded Pritzker Summer Research Program</w:t>
      </w:r>
      <w:r w:rsidR="00304BCD">
        <w:rPr>
          <w:sz w:val="22"/>
          <w:szCs w:val="22"/>
        </w:rPr>
        <w:t>.</w:t>
      </w:r>
    </w:p>
    <w:p w14:paraId="486D1B29" w14:textId="28BCEAF2" w:rsidR="00D032B9" w:rsidRDefault="00D032B9" w:rsidP="00D032B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Received the Joseph P. Kirsner Research Award for Excellence at the </w:t>
      </w:r>
      <w:r w:rsidR="005E7549">
        <w:rPr>
          <w:sz w:val="22"/>
          <w:szCs w:val="22"/>
        </w:rPr>
        <w:t>20</w:t>
      </w:r>
      <w:r w:rsidR="000625DC">
        <w:rPr>
          <w:sz w:val="22"/>
          <w:szCs w:val="22"/>
        </w:rPr>
        <w:t>24</w:t>
      </w:r>
      <w:r w:rsidR="005E7549">
        <w:rPr>
          <w:sz w:val="22"/>
          <w:szCs w:val="22"/>
        </w:rPr>
        <w:t xml:space="preserve"> </w:t>
      </w:r>
      <w:r>
        <w:rPr>
          <w:sz w:val="22"/>
          <w:szCs w:val="22"/>
        </w:rPr>
        <w:t>Pritzker Summer Research Forum</w:t>
      </w:r>
      <w:r w:rsidR="00304B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CB7E018" w14:textId="77777777" w:rsidR="00D032B9" w:rsidRPr="001903B3" w:rsidRDefault="005F4EAE" w:rsidP="001903B3">
      <w:pPr>
        <w:numPr>
          <w:ilvl w:val="0"/>
          <w:numId w:val="1"/>
        </w:numPr>
        <w:rPr>
          <w:sz w:val="22"/>
          <w:szCs w:val="22"/>
        </w:rPr>
      </w:pPr>
      <w:r w:rsidRPr="005F4EAE">
        <w:rPr>
          <w:sz w:val="22"/>
          <w:szCs w:val="22"/>
        </w:rPr>
        <w:lastRenderedPageBreak/>
        <w:t xml:space="preserve">Expanded project to investigate geriatrics patients through </w:t>
      </w:r>
      <w:r w:rsidR="001E6134" w:rsidRPr="005F4EAE">
        <w:rPr>
          <w:sz w:val="22"/>
          <w:szCs w:val="22"/>
        </w:rPr>
        <w:t>longitudinal</w:t>
      </w:r>
      <w:r w:rsidRPr="005F4EAE">
        <w:rPr>
          <w:sz w:val="22"/>
          <w:szCs w:val="22"/>
        </w:rPr>
        <w:t xml:space="preserve"> Scholarship and Discovery experience (Quality and Safety </w:t>
      </w:r>
      <w:r w:rsidR="00ED7528">
        <w:rPr>
          <w:sz w:val="22"/>
          <w:szCs w:val="22"/>
        </w:rPr>
        <w:t xml:space="preserve">Scholarship </w:t>
      </w:r>
      <w:r w:rsidRPr="005F4EAE">
        <w:rPr>
          <w:sz w:val="22"/>
          <w:szCs w:val="22"/>
        </w:rPr>
        <w:t>track).</w:t>
      </w:r>
    </w:p>
    <w:p w14:paraId="551CB748" w14:textId="77777777" w:rsidR="00F61A12" w:rsidRDefault="00F61A12" w:rsidP="001903B3">
      <w:pPr>
        <w:tabs>
          <w:tab w:val="left" w:pos="540"/>
        </w:tabs>
        <w:suppressAutoHyphens/>
        <w:rPr>
          <w:spacing w:val="-2"/>
          <w:sz w:val="22"/>
          <w:szCs w:val="22"/>
        </w:rPr>
      </w:pPr>
    </w:p>
    <w:p w14:paraId="49B038B2" w14:textId="5BFD3CF5" w:rsidR="001658A0" w:rsidRPr="00B36F2F" w:rsidRDefault="00304BCD" w:rsidP="00B36F2F">
      <w:pPr>
        <w:tabs>
          <w:tab w:val="left" w:pos="540"/>
        </w:tabs>
        <w:suppressAutoHyphens/>
        <w:ind w:left="2160" w:hanging="2160"/>
        <w:rPr>
          <w:bCs/>
          <w:sz w:val="22"/>
          <w:szCs w:val="22"/>
        </w:rPr>
      </w:pPr>
      <w:r>
        <w:rPr>
          <w:spacing w:val="-2"/>
          <w:sz w:val="22"/>
          <w:szCs w:val="22"/>
        </w:rPr>
        <w:t>20</w:t>
      </w:r>
      <w:r w:rsidR="001903B3">
        <w:rPr>
          <w:spacing w:val="-2"/>
          <w:sz w:val="22"/>
          <w:szCs w:val="22"/>
        </w:rPr>
        <w:t>1</w:t>
      </w:r>
      <w:r w:rsidR="000625DC">
        <w:rPr>
          <w:spacing w:val="-2"/>
          <w:sz w:val="22"/>
          <w:szCs w:val="22"/>
        </w:rPr>
        <w:t>7</w:t>
      </w:r>
      <w:r w:rsidR="0078038A">
        <w:rPr>
          <w:sz w:val="22"/>
          <w:szCs w:val="22"/>
        </w:rPr>
        <w:t>-</w:t>
      </w:r>
      <w:r w:rsidR="005E7549">
        <w:rPr>
          <w:spacing w:val="-2"/>
          <w:sz w:val="22"/>
          <w:szCs w:val="22"/>
        </w:rPr>
        <w:t>20</w:t>
      </w:r>
      <w:r w:rsidR="000625DC">
        <w:rPr>
          <w:spacing w:val="-2"/>
          <w:sz w:val="22"/>
          <w:szCs w:val="22"/>
        </w:rPr>
        <w:t>20</w:t>
      </w:r>
      <w:r w:rsidR="00D032B9" w:rsidRPr="00291BB9">
        <w:rPr>
          <w:spacing w:val="-2"/>
          <w:sz w:val="22"/>
          <w:szCs w:val="22"/>
        </w:rPr>
        <w:tab/>
      </w:r>
      <w:r w:rsidR="005E7549">
        <w:rPr>
          <w:spacing w:val="-2"/>
          <w:sz w:val="22"/>
          <w:szCs w:val="22"/>
        </w:rPr>
        <w:t xml:space="preserve">University of </w:t>
      </w:r>
      <w:r w:rsidR="007A27C1">
        <w:rPr>
          <w:spacing w:val="-2"/>
          <w:sz w:val="22"/>
          <w:szCs w:val="22"/>
        </w:rPr>
        <w:t>Texas at Austin</w:t>
      </w:r>
      <w:r w:rsidR="00D032B9" w:rsidRPr="00291BB9">
        <w:rPr>
          <w:spacing w:val="-2"/>
          <w:sz w:val="22"/>
          <w:szCs w:val="22"/>
        </w:rPr>
        <w:t xml:space="preserve">, Department of Neuroscience, </w:t>
      </w:r>
      <w:r w:rsidR="007A27C1">
        <w:rPr>
          <w:spacing w:val="-2"/>
          <w:sz w:val="22"/>
          <w:szCs w:val="22"/>
        </w:rPr>
        <w:t>M. David McConaughey</w:t>
      </w:r>
      <w:r w:rsidR="00D032B9" w:rsidRPr="00291BB9">
        <w:rPr>
          <w:spacing w:val="-2"/>
          <w:sz w:val="22"/>
          <w:szCs w:val="22"/>
        </w:rPr>
        <w:t>, PhD; Honors research thesis: “</w:t>
      </w:r>
      <w:r w:rsidR="00D032B9" w:rsidRPr="00291BB9">
        <w:rPr>
          <w:bCs/>
          <w:sz w:val="22"/>
          <w:szCs w:val="22"/>
        </w:rPr>
        <w:t>Sensory and motor cortical interactions in complex voluntary movements.”</w:t>
      </w:r>
    </w:p>
    <w:p w14:paraId="087BE1F4" w14:textId="77777777" w:rsidR="00F8510C" w:rsidRDefault="00F8510C" w:rsidP="00D032B9">
      <w:pPr>
        <w:rPr>
          <w:sz w:val="22"/>
          <w:szCs w:val="22"/>
          <w:u w:val="single"/>
        </w:rPr>
      </w:pPr>
    </w:p>
    <w:p w14:paraId="13980697" w14:textId="77777777" w:rsidR="00D032B9" w:rsidRPr="00725F5D" w:rsidRDefault="00D032B9" w:rsidP="00D032B9">
      <w:pPr>
        <w:rPr>
          <w:sz w:val="22"/>
          <w:szCs w:val="22"/>
          <w:u w:val="single"/>
        </w:rPr>
      </w:pPr>
      <w:r w:rsidRPr="00291BB9">
        <w:rPr>
          <w:sz w:val="22"/>
          <w:szCs w:val="22"/>
          <w:u w:val="single"/>
        </w:rPr>
        <w:t>PUBLICATIONS</w:t>
      </w:r>
      <w:r w:rsidR="00C76194">
        <w:rPr>
          <w:sz w:val="22"/>
          <w:szCs w:val="22"/>
          <w:u w:val="single"/>
        </w:rPr>
        <w:t>/</w:t>
      </w:r>
      <w:r w:rsidR="00F8510C">
        <w:rPr>
          <w:sz w:val="22"/>
          <w:szCs w:val="22"/>
          <w:u w:val="single"/>
        </w:rPr>
        <w:t>PRESENTATIONS</w:t>
      </w:r>
    </w:p>
    <w:p w14:paraId="4A418421" w14:textId="77777777" w:rsidR="00304BCD" w:rsidRPr="00725F5D" w:rsidRDefault="00461E0B" w:rsidP="00D032B9">
      <w:pPr>
        <w:rPr>
          <w:b/>
          <w:sz w:val="22"/>
          <w:szCs w:val="22"/>
        </w:rPr>
      </w:pPr>
      <w:r w:rsidRPr="00725F5D">
        <w:rPr>
          <w:b/>
          <w:sz w:val="22"/>
          <w:szCs w:val="22"/>
        </w:rPr>
        <w:t>Last first middle initials of authors as listed in the paper. Your name underlined. Title of article</w:t>
      </w:r>
      <w:r w:rsidR="00D230E7">
        <w:rPr>
          <w:b/>
          <w:sz w:val="22"/>
          <w:szCs w:val="22"/>
        </w:rPr>
        <w:t xml:space="preserve">. </w:t>
      </w:r>
      <w:r w:rsidR="00D230E7">
        <w:rPr>
          <w:b/>
          <w:i/>
          <w:sz w:val="22"/>
          <w:szCs w:val="22"/>
        </w:rPr>
        <w:t>Journal</w:t>
      </w:r>
      <w:r w:rsidR="00B767BD">
        <w:rPr>
          <w:b/>
          <w:iCs/>
          <w:sz w:val="22"/>
          <w:szCs w:val="22"/>
        </w:rPr>
        <w:t>. Year month;</w:t>
      </w:r>
      <w:r w:rsidR="00D230E7">
        <w:rPr>
          <w:b/>
          <w:i/>
          <w:sz w:val="22"/>
          <w:szCs w:val="22"/>
        </w:rPr>
        <w:t xml:space="preserve"> </w:t>
      </w:r>
      <w:r w:rsidRPr="00725F5D">
        <w:rPr>
          <w:b/>
          <w:sz w:val="22"/>
          <w:szCs w:val="22"/>
        </w:rPr>
        <w:t>vol</w:t>
      </w:r>
      <w:r w:rsidR="00D230E7">
        <w:rPr>
          <w:b/>
          <w:sz w:val="22"/>
          <w:szCs w:val="22"/>
        </w:rPr>
        <w:t>ume</w:t>
      </w:r>
      <w:r w:rsidR="00E015AA" w:rsidRPr="00725F5D">
        <w:rPr>
          <w:b/>
          <w:sz w:val="22"/>
          <w:szCs w:val="22"/>
        </w:rPr>
        <w:t xml:space="preserve"> (issue)</w:t>
      </w:r>
      <w:r w:rsidRPr="00725F5D">
        <w:rPr>
          <w:b/>
          <w:sz w:val="22"/>
          <w:szCs w:val="22"/>
        </w:rPr>
        <w:t>: pages</w:t>
      </w:r>
      <w:r w:rsidR="00E015AA" w:rsidRPr="00725F5D">
        <w:rPr>
          <w:b/>
          <w:sz w:val="22"/>
          <w:szCs w:val="22"/>
        </w:rPr>
        <w:t>.</w:t>
      </w:r>
      <w:r w:rsidR="00B36F2F">
        <w:rPr>
          <w:b/>
          <w:sz w:val="22"/>
          <w:szCs w:val="22"/>
        </w:rPr>
        <w:t xml:space="preserve"> </w:t>
      </w:r>
      <w:r w:rsidR="00304BCD">
        <w:rPr>
          <w:b/>
          <w:sz w:val="22"/>
          <w:szCs w:val="22"/>
        </w:rPr>
        <w:t>PMID: ID number</w:t>
      </w:r>
      <w:r w:rsidR="00B767BD">
        <w:rPr>
          <w:b/>
          <w:sz w:val="22"/>
          <w:szCs w:val="22"/>
        </w:rPr>
        <w:t>.</w:t>
      </w:r>
    </w:p>
    <w:p w14:paraId="4E76C572" w14:textId="77777777" w:rsidR="00D16393" w:rsidRDefault="00D16393" w:rsidP="00D032B9">
      <w:pPr>
        <w:rPr>
          <w:sz w:val="22"/>
          <w:szCs w:val="22"/>
        </w:rPr>
      </w:pPr>
    </w:p>
    <w:p w14:paraId="3D818FFD" w14:textId="77777777" w:rsidR="000962DB" w:rsidRPr="000962DB" w:rsidRDefault="000962DB" w:rsidP="000962D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Peer-Reviewed Journal Articles</w:t>
      </w:r>
    </w:p>
    <w:p w14:paraId="2E7DB421" w14:textId="6D259AEC" w:rsidR="00F8510C" w:rsidRDefault="00F8510C" w:rsidP="00F8510C">
      <w:pPr>
        <w:rPr>
          <w:sz w:val="22"/>
          <w:szCs w:val="22"/>
        </w:rPr>
      </w:pPr>
      <w:r w:rsidRPr="000962DB">
        <w:rPr>
          <w:sz w:val="22"/>
          <w:szCs w:val="22"/>
          <w:u w:val="single"/>
        </w:rPr>
        <w:t>Doe J</w:t>
      </w:r>
      <w:r>
        <w:rPr>
          <w:sz w:val="22"/>
          <w:szCs w:val="22"/>
        </w:rPr>
        <w:t xml:space="preserve">, </w:t>
      </w:r>
      <w:r w:rsidR="000625DC">
        <w:rPr>
          <w:sz w:val="22"/>
          <w:szCs w:val="22"/>
        </w:rPr>
        <w:t>Robertson</w:t>
      </w:r>
      <w:r>
        <w:rPr>
          <w:sz w:val="22"/>
          <w:szCs w:val="22"/>
        </w:rPr>
        <w:t xml:space="preserve"> J</w:t>
      </w:r>
      <w:r w:rsidRPr="000962DB">
        <w:rPr>
          <w:sz w:val="22"/>
          <w:szCs w:val="22"/>
        </w:rPr>
        <w:t>. Quality of Care for Hospitalized Vulnerable Elder</w:t>
      </w:r>
      <w:r>
        <w:rPr>
          <w:sz w:val="22"/>
          <w:szCs w:val="22"/>
        </w:rPr>
        <w:t>s and Post-Discharge Mortality.</w:t>
      </w:r>
      <w:r w:rsidRPr="000962DB">
        <w:rPr>
          <w:sz w:val="22"/>
          <w:szCs w:val="22"/>
        </w:rPr>
        <w:t xml:space="preserve"> </w:t>
      </w:r>
      <w:r w:rsidRPr="00F8510C">
        <w:rPr>
          <w:i/>
          <w:sz w:val="22"/>
          <w:szCs w:val="22"/>
        </w:rPr>
        <w:t>JAMA</w:t>
      </w:r>
      <w:r w:rsidR="000625DC">
        <w:rPr>
          <w:iCs/>
          <w:sz w:val="22"/>
          <w:szCs w:val="22"/>
        </w:rPr>
        <w:t>. 2025 Feb; E</w:t>
      </w:r>
      <w:r w:rsidRPr="000962DB">
        <w:rPr>
          <w:sz w:val="22"/>
          <w:szCs w:val="22"/>
        </w:rPr>
        <w:t>-pub ahead of p</w:t>
      </w:r>
      <w:r w:rsidR="007A27C1">
        <w:rPr>
          <w:sz w:val="22"/>
          <w:szCs w:val="22"/>
        </w:rPr>
        <w:t xml:space="preserve">rint. </w:t>
      </w:r>
      <w:r w:rsidR="000625DC">
        <w:rPr>
          <w:sz w:val="22"/>
          <w:szCs w:val="22"/>
        </w:rPr>
        <w:t>PMID: 97618812.</w:t>
      </w:r>
    </w:p>
    <w:p w14:paraId="277419F3" w14:textId="77777777" w:rsidR="00F8510C" w:rsidRDefault="00F8510C" w:rsidP="000962DB">
      <w:pPr>
        <w:rPr>
          <w:sz w:val="22"/>
          <w:szCs w:val="22"/>
        </w:rPr>
      </w:pPr>
    </w:p>
    <w:p w14:paraId="2C144F74" w14:textId="0C723A01" w:rsidR="000962DB" w:rsidRDefault="000962DB" w:rsidP="000962DB">
      <w:pPr>
        <w:rPr>
          <w:sz w:val="22"/>
          <w:szCs w:val="22"/>
        </w:rPr>
      </w:pPr>
      <w:r w:rsidRPr="000962DB">
        <w:rPr>
          <w:sz w:val="22"/>
          <w:szCs w:val="22"/>
        </w:rPr>
        <w:t xml:space="preserve">Brown M, </w:t>
      </w:r>
      <w:r w:rsidRPr="000962DB">
        <w:rPr>
          <w:sz w:val="22"/>
          <w:szCs w:val="22"/>
          <w:u w:val="single"/>
        </w:rPr>
        <w:t>Doe J</w:t>
      </w:r>
      <w:r w:rsidRPr="000962DB">
        <w:rPr>
          <w:sz w:val="22"/>
          <w:szCs w:val="22"/>
        </w:rPr>
        <w:t xml:space="preserve">, </w:t>
      </w:r>
      <w:r w:rsidR="000625DC">
        <w:rPr>
          <w:sz w:val="22"/>
          <w:szCs w:val="22"/>
        </w:rPr>
        <w:t>Markham</w:t>
      </w:r>
      <w:r w:rsidRPr="000962DB">
        <w:rPr>
          <w:sz w:val="22"/>
          <w:szCs w:val="22"/>
        </w:rPr>
        <w:t xml:space="preserve"> AT, </w:t>
      </w:r>
      <w:r w:rsidR="000625DC">
        <w:rPr>
          <w:sz w:val="22"/>
          <w:szCs w:val="22"/>
        </w:rPr>
        <w:t>Proviso</w:t>
      </w:r>
      <w:r w:rsidRPr="000962DB">
        <w:rPr>
          <w:sz w:val="22"/>
          <w:szCs w:val="22"/>
        </w:rPr>
        <w:t xml:space="preserve"> M, Dahlstrom M, </w:t>
      </w:r>
      <w:proofErr w:type="spellStart"/>
      <w:r w:rsidRPr="000962DB">
        <w:rPr>
          <w:sz w:val="22"/>
          <w:szCs w:val="22"/>
        </w:rPr>
        <w:t>Beitling</w:t>
      </w:r>
      <w:proofErr w:type="spellEnd"/>
      <w:r w:rsidRPr="000962DB">
        <w:rPr>
          <w:sz w:val="22"/>
          <w:szCs w:val="22"/>
        </w:rPr>
        <w:t xml:space="preserve"> K, </w:t>
      </w:r>
      <w:r w:rsidR="000625DC">
        <w:rPr>
          <w:sz w:val="22"/>
          <w:szCs w:val="22"/>
        </w:rPr>
        <w:t>Robertson</w:t>
      </w:r>
      <w:r w:rsidRPr="000962DB">
        <w:rPr>
          <w:sz w:val="22"/>
          <w:szCs w:val="22"/>
        </w:rPr>
        <w:t xml:space="preserve"> J.</w:t>
      </w:r>
      <w:r w:rsidR="00F8510C">
        <w:rPr>
          <w:sz w:val="22"/>
          <w:szCs w:val="22"/>
        </w:rPr>
        <w:t xml:space="preserve"> </w:t>
      </w:r>
      <w:r w:rsidRPr="000962DB">
        <w:rPr>
          <w:sz w:val="22"/>
          <w:szCs w:val="22"/>
        </w:rPr>
        <w:t>Post discharge mo</w:t>
      </w:r>
      <w:r>
        <w:rPr>
          <w:sz w:val="22"/>
          <w:szCs w:val="22"/>
        </w:rPr>
        <w:t xml:space="preserve">rtality among elderly patients. </w:t>
      </w:r>
      <w:r w:rsidRPr="00F8510C">
        <w:rPr>
          <w:i/>
          <w:sz w:val="22"/>
          <w:szCs w:val="22"/>
        </w:rPr>
        <w:t xml:space="preserve">Journal of the </w:t>
      </w:r>
      <w:r w:rsidR="00F8510C" w:rsidRPr="00F8510C">
        <w:rPr>
          <w:i/>
          <w:sz w:val="22"/>
          <w:szCs w:val="22"/>
        </w:rPr>
        <w:t>American Geriatrics Society</w:t>
      </w:r>
      <w:r w:rsidR="007A27C1">
        <w:rPr>
          <w:sz w:val="22"/>
          <w:szCs w:val="22"/>
        </w:rPr>
        <w:t>. 202</w:t>
      </w:r>
      <w:r w:rsidR="000625DC">
        <w:rPr>
          <w:sz w:val="22"/>
          <w:szCs w:val="22"/>
        </w:rPr>
        <w:t>4</w:t>
      </w:r>
      <w:r w:rsidR="00BE0BE0">
        <w:rPr>
          <w:sz w:val="22"/>
          <w:szCs w:val="22"/>
        </w:rPr>
        <w:t xml:space="preserve"> Oct;</w:t>
      </w:r>
      <w:r w:rsidR="00F8510C">
        <w:rPr>
          <w:sz w:val="22"/>
          <w:szCs w:val="22"/>
        </w:rPr>
        <w:t xml:space="preserve"> 135(11), </w:t>
      </w:r>
      <w:r w:rsidRPr="000962DB">
        <w:rPr>
          <w:sz w:val="22"/>
          <w:szCs w:val="22"/>
        </w:rPr>
        <w:t xml:space="preserve">218-223. Cited in PubMed; PMID: </w:t>
      </w:r>
      <w:r w:rsidR="005F3303" w:rsidRPr="005F3303">
        <w:rPr>
          <w:sz w:val="22"/>
          <w:szCs w:val="22"/>
        </w:rPr>
        <w:t>81239876</w:t>
      </w:r>
      <w:r w:rsidRPr="000962DB">
        <w:rPr>
          <w:sz w:val="22"/>
          <w:szCs w:val="22"/>
        </w:rPr>
        <w:t xml:space="preserve">. </w:t>
      </w:r>
    </w:p>
    <w:p w14:paraId="2238D641" w14:textId="77777777" w:rsidR="000962DB" w:rsidRPr="00291BB9" w:rsidRDefault="000962DB" w:rsidP="000962DB">
      <w:pPr>
        <w:rPr>
          <w:sz w:val="22"/>
          <w:szCs w:val="22"/>
        </w:rPr>
      </w:pPr>
    </w:p>
    <w:p w14:paraId="79804F88" w14:textId="77777777" w:rsidR="00F8510C" w:rsidRDefault="00EA1D7B" w:rsidP="00EA1D7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Oral Presentations</w:t>
      </w:r>
    </w:p>
    <w:p w14:paraId="4A77FF07" w14:textId="5F1122FC" w:rsidR="00EA1D7B" w:rsidRPr="003265EE" w:rsidRDefault="00EA1D7B" w:rsidP="00EA1D7B">
      <w:pPr>
        <w:rPr>
          <w:sz w:val="22"/>
          <w:szCs w:val="22"/>
        </w:rPr>
      </w:pPr>
      <w:r w:rsidRPr="000962DB">
        <w:rPr>
          <w:sz w:val="22"/>
          <w:szCs w:val="22"/>
          <w:u w:val="single"/>
        </w:rPr>
        <w:t>Doe J</w:t>
      </w:r>
      <w:r w:rsidR="000962DB">
        <w:rPr>
          <w:sz w:val="22"/>
          <w:szCs w:val="22"/>
        </w:rPr>
        <w:t xml:space="preserve">, </w:t>
      </w:r>
      <w:r w:rsidR="000625DC">
        <w:rPr>
          <w:sz w:val="22"/>
          <w:szCs w:val="22"/>
        </w:rPr>
        <w:t>Robertson</w:t>
      </w:r>
      <w:r w:rsidR="000962DB">
        <w:rPr>
          <w:sz w:val="22"/>
          <w:szCs w:val="22"/>
        </w:rPr>
        <w:t xml:space="preserve"> J</w:t>
      </w:r>
      <w:r w:rsidR="009725E7">
        <w:rPr>
          <w:sz w:val="22"/>
          <w:szCs w:val="22"/>
        </w:rPr>
        <w:t>.</w:t>
      </w:r>
      <w:r w:rsidR="000962DB">
        <w:rPr>
          <w:sz w:val="22"/>
          <w:szCs w:val="22"/>
        </w:rPr>
        <w:t xml:space="preserve"> </w:t>
      </w:r>
      <w:r w:rsidRPr="00733710">
        <w:rPr>
          <w:sz w:val="22"/>
          <w:szCs w:val="22"/>
        </w:rPr>
        <w:t>Quality of Care for Hospitalized Vulnerable</w:t>
      </w:r>
      <w:r w:rsidRPr="00561CF8">
        <w:rPr>
          <w:sz w:val="22"/>
          <w:szCs w:val="22"/>
        </w:rPr>
        <w:t xml:space="preserve"> Elders and Post-Discharge Mortalit</w:t>
      </w:r>
      <w:r>
        <w:rPr>
          <w:sz w:val="22"/>
          <w:szCs w:val="22"/>
        </w:rPr>
        <w:t>y</w:t>
      </w:r>
      <w:r w:rsidRPr="003265EE">
        <w:rPr>
          <w:sz w:val="22"/>
          <w:szCs w:val="22"/>
        </w:rPr>
        <w:t xml:space="preserve">. Society of General Internal Medicine Conference; </w:t>
      </w:r>
      <w:r w:rsidR="007A27C1">
        <w:rPr>
          <w:sz w:val="22"/>
          <w:szCs w:val="22"/>
        </w:rPr>
        <w:t>202</w:t>
      </w:r>
      <w:r w:rsidR="000625DC">
        <w:rPr>
          <w:sz w:val="22"/>
          <w:szCs w:val="22"/>
        </w:rPr>
        <w:t>4</w:t>
      </w:r>
      <w:r w:rsidR="009725E7">
        <w:rPr>
          <w:sz w:val="22"/>
          <w:szCs w:val="22"/>
        </w:rPr>
        <w:t xml:space="preserve"> June; </w:t>
      </w:r>
      <w:r w:rsidRPr="003265EE">
        <w:rPr>
          <w:sz w:val="22"/>
          <w:szCs w:val="22"/>
        </w:rPr>
        <w:t>Orlando, FL.</w:t>
      </w:r>
    </w:p>
    <w:p w14:paraId="787F9BA9" w14:textId="77777777" w:rsidR="00EA1D7B" w:rsidRDefault="00EA1D7B" w:rsidP="00D032B9">
      <w:pPr>
        <w:rPr>
          <w:sz w:val="22"/>
          <w:szCs w:val="22"/>
          <w:u w:val="single"/>
        </w:rPr>
      </w:pPr>
    </w:p>
    <w:p w14:paraId="5283A6B8" w14:textId="77777777" w:rsidR="00C76194" w:rsidRDefault="00C76194" w:rsidP="00D032B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Poster Presentations</w:t>
      </w:r>
    </w:p>
    <w:p w14:paraId="1F9FB24B" w14:textId="6DF256CD" w:rsidR="00C76194" w:rsidRDefault="00EA1D7B" w:rsidP="00D032B9">
      <w:pPr>
        <w:rPr>
          <w:sz w:val="22"/>
          <w:szCs w:val="22"/>
        </w:rPr>
      </w:pPr>
      <w:r w:rsidRPr="00EA1D7B">
        <w:rPr>
          <w:sz w:val="22"/>
          <w:szCs w:val="22"/>
          <w:u w:val="single"/>
        </w:rPr>
        <w:t>Doe JR</w:t>
      </w:r>
      <w:r w:rsidR="009725E7">
        <w:rPr>
          <w:sz w:val="22"/>
          <w:szCs w:val="22"/>
        </w:rPr>
        <w:t xml:space="preserve">, </w:t>
      </w:r>
      <w:r w:rsidR="000625DC">
        <w:rPr>
          <w:sz w:val="22"/>
          <w:szCs w:val="22"/>
        </w:rPr>
        <w:t>Robertson</w:t>
      </w:r>
      <w:r w:rsidR="009725E7">
        <w:rPr>
          <w:sz w:val="22"/>
          <w:szCs w:val="22"/>
        </w:rPr>
        <w:t xml:space="preserve"> J.</w:t>
      </w:r>
      <w:r w:rsidRPr="003265EE">
        <w:rPr>
          <w:sz w:val="22"/>
          <w:szCs w:val="22"/>
        </w:rPr>
        <w:t xml:space="preserve"> Hospitalized Vulnerable Elders and Post-Discharge Mortality: An Analysis. Society of Hospital Medicine Conference; </w:t>
      </w:r>
      <w:r w:rsidR="007A27C1">
        <w:rPr>
          <w:sz w:val="22"/>
          <w:szCs w:val="22"/>
        </w:rPr>
        <w:t>202</w:t>
      </w:r>
      <w:r w:rsidR="000625DC">
        <w:rPr>
          <w:sz w:val="22"/>
          <w:szCs w:val="22"/>
        </w:rPr>
        <w:t>4</w:t>
      </w:r>
      <w:r w:rsidR="009725E7">
        <w:rPr>
          <w:sz w:val="22"/>
          <w:szCs w:val="22"/>
        </w:rPr>
        <w:t xml:space="preserve"> March; </w:t>
      </w:r>
      <w:r w:rsidRPr="003265EE">
        <w:rPr>
          <w:sz w:val="22"/>
          <w:szCs w:val="22"/>
        </w:rPr>
        <w:t>Chicago, IL.</w:t>
      </w:r>
    </w:p>
    <w:p w14:paraId="4C87ABBB" w14:textId="77777777" w:rsidR="00EA1D7B" w:rsidRPr="00291BB9" w:rsidRDefault="00EA1D7B" w:rsidP="00D032B9">
      <w:pPr>
        <w:rPr>
          <w:sz w:val="22"/>
          <w:szCs w:val="22"/>
        </w:rPr>
      </w:pPr>
    </w:p>
    <w:p w14:paraId="0BD3FF87" w14:textId="77777777" w:rsidR="00D032B9" w:rsidRDefault="00D032B9" w:rsidP="00D032B9">
      <w:pPr>
        <w:ind w:left="2160" w:hanging="2160"/>
        <w:rPr>
          <w:sz w:val="22"/>
          <w:szCs w:val="22"/>
          <w:u w:val="single"/>
        </w:rPr>
      </w:pPr>
      <w:r w:rsidRPr="00291BB9">
        <w:rPr>
          <w:sz w:val="22"/>
          <w:szCs w:val="22"/>
          <w:u w:val="single"/>
        </w:rPr>
        <w:t>TEACHING EXPERIENCE</w:t>
      </w:r>
    </w:p>
    <w:p w14:paraId="5EFE824F" w14:textId="77777777" w:rsidR="007A37EA" w:rsidRPr="00725F5D" w:rsidRDefault="007A37EA" w:rsidP="00D032B9">
      <w:pPr>
        <w:ind w:left="2160" w:hanging="2160"/>
        <w:rPr>
          <w:b/>
          <w:sz w:val="22"/>
          <w:szCs w:val="22"/>
        </w:rPr>
      </w:pPr>
      <w:r w:rsidRPr="00725F5D">
        <w:rPr>
          <w:b/>
          <w:sz w:val="22"/>
          <w:szCs w:val="22"/>
        </w:rPr>
        <w:t>Year</w:t>
      </w:r>
      <w:r w:rsidRPr="00725F5D">
        <w:rPr>
          <w:b/>
          <w:sz w:val="22"/>
          <w:szCs w:val="22"/>
        </w:rPr>
        <w:tab/>
        <w:t>Title, Course</w:t>
      </w:r>
    </w:p>
    <w:p w14:paraId="64D9E73D" w14:textId="77777777" w:rsidR="00D230E7" w:rsidRDefault="007A37EA" w:rsidP="000962DB">
      <w:pPr>
        <w:ind w:left="2160" w:hanging="2160"/>
        <w:rPr>
          <w:b/>
          <w:sz w:val="22"/>
          <w:szCs w:val="22"/>
        </w:rPr>
      </w:pPr>
      <w:r w:rsidRPr="00725F5D">
        <w:rPr>
          <w:b/>
          <w:sz w:val="22"/>
          <w:szCs w:val="22"/>
        </w:rPr>
        <w:tab/>
      </w:r>
      <w:r w:rsidRPr="000962DB">
        <w:rPr>
          <w:b/>
          <w:sz w:val="22"/>
          <w:szCs w:val="22"/>
        </w:rPr>
        <w:t>Institution</w:t>
      </w:r>
    </w:p>
    <w:p w14:paraId="1689077F" w14:textId="77777777" w:rsidR="000962DB" w:rsidRDefault="007A37EA" w:rsidP="00D230E7">
      <w:pPr>
        <w:ind w:left="2160"/>
        <w:rPr>
          <w:b/>
          <w:sz w:val="22"/>
          <w:szCs w:val="22"/>
        </w:rPr>
      </w:pPr>
      <w:r w:rsidRPr="000962DB">
        <w:rPr>
          <w:b/>
          <w:sz w:val="22"/>
          <w:szCs w:val="22"/>
        </w:rPr>
        <w:t>Course directors</w:t>
      </w:r>
      <w:r w:rsidR="00D230E7">
        <w:rPr>
          <w:b/>
          <w:sz w:val="22"/>
          <w:szCs w:val="22"/>
        </w:rPr>
        <w:t>:</w:t>
      </w:r>
    </w:p>
    <w:p w14:paraId="21F1620A" w14:textId="77777777" w:rsidR="007A37EA" w:rsidRPr="000962DB" w:rsidRDefault="007A37EA" w:rsidP="000962DB">
      <w:pPr>
        <w:pStyle w:val="ListParagraph"/>
        <w:numPr>
          <w:ilvl w:val="0"/>
          <w:numId w:val="11"/>
        </w:numPr>
        <w:ind w:left="2520"/>
        <w:rPr>
          <w:b/>
          <w:sz w:val="22"/>
          <w:szCs w:val="22"/>
        </w:rPr>
      </w:pPr>
      <w:r w:rsidRPr="000962DB">
        <w:rPr>
          <w:b/>
          <w:sz w:val="22"/>
          <w:szCs w:val="22"/>
        </w:rPr>
        <w:t>Duties</w:t>
      </w:r>
      <w:r w:rsidR="00B36F2F" w:rsidRPr="000962DB">
        <w:rPr>
          <w:sz w:val="22"/>
          <w:szCs w:val="22"/>
        </w:rPr>
        <w:t xml:space="preserve"> (</w:t>
      </w:r>
      <w:r w:rsidR="00B36F2F" w:rsidRPr="000962DB">
        <w:rPr>
          <w:b/>
          <w:sz w:val="22"/>
          <w:szCs w:val="22"/>
        </w:rPr>
        <w:t>use action verbs to start each bullet point, when possible)</w:t>
      </w:r>
    </w:p>
    <w:p w14:paraId="444AD760" w14:textId="77777777" w:rsidR="001658A0" w:rsidRPr="00EC49FD" w:rsidRDefault="001658A0" w:rsidP="001658A0">
      <w:pPr>
        <w:ind w:left="2160"/>
        <w:rPr>
          <w:color w:val="FF0000"/>
          <w:sz w:val="22"/>
          <w:szCs w:val="22"/>
        </w:rPr>
      </w:pPr>
    </w:p>
    <w:p w14:paraId="06354B21" w14:textId="5D41A66C" w:rsidR="00D032B9" w:rsidRDefault="005E7549" w:rsidP="00D032B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</w:t>
      </w:r>
      <w:r w:rsidR="00E37155">
        <w:rPr>
          <w:sz w:val="22"/>
          <w:szCs w:val="22"/>
        </w:rPr>
        <w:t>2</w:t>
      </w:r>
      <w:r w:rsidR="000625DC">
        <w:rPr>
          <w:sz w:val="22"/>
          <w:szCs w:val="22"/>
        </w:rPr>
        <w:t>7</w:t>
      </w:r>
      <w:r w:rsidRPr="00291BB9">
        <w:rPr>
          <w:sz w:val="22"/>
          <w:szCs w:val="22"/>
        </w:rPr>
        <w:t xml:space="preserve"> </w:t>
      </w:r>
      <w:r w:rsidR="00D032B9" w:rsidRPr="00291BB9">
        <w:rPr>
          <w:sz w:val="22"/>
          <w:szCs w:val="22"/>
        </w:rPr>
        <w:t>(anticipated)</w:t>
      </w:r>
      <w:r w:rsidR="00D032B9" w:rsidRPr="00291BB9">
        <w:rPr>
          <w:sz w:val="22"/>
          <w:szCs w:val="22"/>
        </w:rPr>
        <w:tab/>
      </w:r>
      <w:r w:rsidR="00FE2169">
        <w:rPr>
          <w:sz w:val="22"/>
          <w:szCs w:val="22"/>
        </w:rPr>
        <w:t>Peer Educator</w:t>
      </w:r>
      <w:r w:rsidR="00D032B9" w:rsidRPr="00291BB9">
        <w:rPr>
          <w:sz w:val="22"/>
          <w:szCs w:val="22"/>
        </w:rPr>
        <w:t>, Clinical Pathophysiology and Therapeutics</w:t>
      </w:r>
    </w:p>
    <w:p w14:paraId="458FEEE1" w14:textId="77777777" w:rsidR="00FC20C9" w:rsidRPr="00291BB9" w:rsidRDefault="00FC20C9" w:rsidP="00D032B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 xml:space="preserve">University of Chicago Pritzker School of Medicine </w:t>
      </w:r>
    </w:p>
    <w:p w14:paraId="3DCC08ED" w14:textId="77777777" w:rsidR="00D032B9" w:rsidRDefault="00D032B9" w:rsidP="00D032B9">
      <w:pPr>
        <w:ind w:left="2160"/>
        <w:rPr>
          <w:sz w:val="22"/>
          <w:szCs w:val="22"/>
        </w:rPr>
      </w:pPr>
      <w:r w:rsidRPr="00291BB9">
        <w:rPr>
          <w:sz w:val="22"/>
          <w:szCs w:val="22"/>
        </w:rPr>
        <w:t xml:space="preserve">Course Directors: </w:t>
      </w:r>
      <w:r w:rsidR="00B36F2F">
        <w:rPr>
          <w:sz w:val="22"/>
          <w:szCs w:val="22"/>
        </w:rPr>
        <w:t>Aliya Husain, MD</w:t>
      </w:r>
      <w:r w:rsidR="00BB1D50">
        <w:rPr>
          <w:sz w:val="22"/>
          <w:szCs w:val="22"/>
        </w:rPr>
        <w:t xml:space="preserve"> and Jason Poston, MD</w:t>
      </w:r>
    </w:p>
    <w:p w14:paraId="577F481C" w14:textId="77777777" w:rsidR="00D032B9" w:rsidRDefault="00D032B9" w:rsidP="00D032B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Selected to teach review sessions for required second-year medical course. </w:t>
      </w:r>
    </w:p>
    <w:p w14:paraId="48FE361C" w14:textId="77777777" w:rsidR="00D032B9" w:rsidRDefault="00D032B9" w:rsidP="00D032B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Positions only offered to the top </w:t>
      </w:r>
      <w:r w:rsidR="001903B3">
        <w:rPr>
          <w:sz w:val="22"/>
          <w:szCs w:val="22"/>
        </w:rPr>
        <w:t>performers</w:t>
      </w:r>
      <w:r w:rsidR="005E7549">
        <w:rPr>
          <w:sz w:val="22"/>
          <w:szCs w:val="22"/>
        </w:rPr>
        <w:t xml:space="preserve"> in the class</w:t>
      </w:r>
      <w:r>
        <w:rPr>
          <w:sz w:val="22"/>
          <w:szCs w:val="22"/>
        </w:rPr>
        <w:t>.</w:t>
      </w:r>
    </w:p>
    <w:p w14:paraId="5B6EA524" w14:textId="77777777" w:rsidR="00D032B9" w:rsidRPr="00291BB9" w:rsidRDefault="00D032B9" w:rsidP="00D032B9">
      <w:pPr>
        <w:ind w:left="2160"/>
        <w:rPr>
          <w:sz w:val="22"/>
          <w:szCs w:val="22"/>
        </w:rPr>
      </w:pPr>
    </w:p>
    <w:p w14:paraId="3EC22F2B" w14:textId="546936BF" w:rsidR="00D032B9" w:rsidRPr="00291BB9" w:rsidRDefault="000962DB" w:rsidP="00D032B9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="007A27C1">
        <w:rPr>
          <w:sz w:val="22"/>
          <w:szCs w:val="22"/>
        </w:rPr>
        <w:t>1</w:t>
      </w:r>
      <w:r w:rsidR="000625DC">
        <w:rPr>
          <w:sz w:val="22"/>
          <w:szCs w:val="22"/>
        </w:rPr>
        <w:t>9</w:t>
      </w:r>
      <w:r w:rsidR="007A27C1">
        <w:rPr>
          <w:sz w:val="22"/>
          <w:szCs w:val="22"/>
        </w:rPr>
        <w:t>-20</w:t>
      </w:r>
      <w:r w:rsidR="000625DC">
        <w:rPr>
          <w:sz w:val="22"/>
          <w:szCs w:val="22"/>
        </w:rPr>
        <w:t>20</w:t>
      </w:r>
      <w:r w:rsidR="001572A2">
        <w:rPr>
          <w:sz w:val="22"/>
          <w:szCs w:val="22"/>
        </w:rPr>
        <w:tab/>
      </w:r>
      <w:r w:rsidR="00D032B9" w:rsidRPr="00291BB9">
        <w:rPr>
          <w:sz w:val="22"/>
          <w:szCs w:val="22"/>
        </w:rPr>
        <w:t>Teaching Assistant, Introductory Biology – Genetics</w:t>
      </w:r>
    </w:p>
    <w:p w14:paraId="3A985D56" w14:textId="77777777" w:rsidR="00FC20C9" w:rsidRDefault="00FC20C9" w:rsidP="00D032B9">
      <w:pPr>
        <w:ind w:left="1440" w:firstLine="720"/>
        <w:rPr>
          <w:sz w:val="22"/>
          <w:szCs w:val="22"/>
        </w:rPr>
      </w:pPr>
      <w:r w:rsidRPr="00291BB9">
        <w:rPr>
          <w:sz w:val="22"/>
          <w:szCs w:val="22"/>
        </w:rPr>
        <w:t xml:space="preserve">University of </w:t>
      </w:r>
      <w:r w:rsidR="007A27C1">
        <w:rPr>
          <w:sz w:val="22"/>
          <w:szCs w:val="22"/>
        </w:rPr>
        <w:t>Texas at Austin</w:t>
      </w:r>
    </w:p>
    <w:p w14:paraId="0241887C" w14:textId="77777777" w:rsidR="00D032B9" w:rsidRDefault="00D032B9" w:rsidP="00D032B9">
      <w:pPr>
        <w:ind w:left="1440" w:firstLine="720"/>
        <w:rPr>
          <w:sz w:val="22"/>
          <w:szCs w:val="22"/>
        </w:rPr>
      </w:pPr>
      <w:r w:rsidRPr="00291BB9">
        <w:rPr>
          <w:sz w:val="22"/>
          <w:szCs w:val="22"/>
        </w:rPr>
        <w:t xml:space="preserve">Course Organizer: </w:t>
      </w:r>
      <w:r w:rsidR="007A37EA">
        <w:rPr>
          <w:sz w:val="22"/>
          <w:szCs w:val="22"/>
        </w:rPr>
        <w:t>Charles Darwin</w:t>
      </w:r>
      <w:r w:rsidR="00B36F2F">
        <w:rPr>
          <w:sz w:val="22"/>
          <w:szCs w:val="22"/>
        </w:rPr>
        <w:t>, MD</w:t>
      </w:r>
    </w:p>
    <w:p w14:paraId="271DA12A" w14:textId="77777777" w:rsidR="00D032B9" w:rsidRDefault="00D032B9" w:rsidP="00D032B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Conducted student review sessions for the Genetics portion of the undergraduate biology course</w:t>
      </w:r>
      <w:r w:rsidR="00304BCD">
        <w:rPr>
          <w:sz w:val="22"/>
          <w:szCs w:val="22"/>
        </w:rPr>
        <w:t>.</w:t>
      </w:r>
    </w:p>
    <w:p w14:paraId="36BC90DE" w14:textId="77777777" w:rsidR="00D032B9" w:rsidRPr="00291BB9" w:rsidRDefault="00D032B9" w:rsidP="00D032B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Graded tests, prepared lecture presentations, and conducted literature reviews for course director. </w:t>
      </w:r>
    </w:p>
    <w:p w14:paraId="7B0E5F80" w14:textId="77777777" w:rsidR="00D032B9" w:rsidRPr="00291BB9" w:rsidRDefault="00D032B9" w:rsidP="00D032B9">
      <w:pPr>
        <w:rPr>
          <w:sz w:val="22"/>
          <w:szCs w:val="22"/>
        </w:rPr>
      </w:pPr>
    </w:p>
    <w:p w14:paraId="71729CF2" w14:textId="77777777" w:rsidR="00304BCD" w:rsidRPr="009B0D87" w:rsidRDefault="00304BCD" w:rsidP="009B0D8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INSTITUTIONAL SERVICE</w:t>
      </w:r>
    </w:p>
    <w:p w14:paraId="54FBDC09" w14:textId="5DFD8498" w:rsidR="00F8510C" w:rsidRDefault="007A27C1" w:rsidP="00F8510C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3</w:t>
      </w:r>
      <w:r w:rsidR="00F8510C">
        <w:rPr>
          <w:sz w:val="22"/>
          <w:szCs w:val="22"/>
        </w:rPr>
        <w:t>-present</w:t>
      </w:r>
      <w:r w:rsidR="00F8510C">
        <w:rPr>
          <w:sz w:val="22"/>
          <w:szCs w:val="22"/>
        </w:rPr>
        <w:tab/>
        <w:t>Class Representative, Dean’s Council, University of Chicago Pritzker School of Medicine</w:t>
      </w:r>
    </w:p>
    <w:p w14:paraId="5D35234E" w14:textId="77777777" w:rsidR="00F8510C" w:rsidRDefault="00F8510C" w:rsidP="00F8510C">
      <w:pPr>
        <w:pStyle w:val="ListParagraph"/>
        <w:numPr>
          <w:ilvl w:val="0"/>
          <w:numId w:val="4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Elected by peers to serve as liaison between medical students and Pritzker administration</w:t>
      </w:r>
    </w:p>
    <w:p w14:paraId="5A983F9A" w14:textId="77777777" w:rsidR="00F8510C" w:rsidRDefault="00F8510C" w:rsidP="00F8510C">
      <w:pPr>
        <w:pStyle w:val="ListParagraph"/>
        <w:numPr>
          <w:ilvl w:val="0"/>
          <w:numId w:val="4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Contribute student perspective as part of a joint decision-making process for the institution</w:t>
      </w:r>
    </w:p>
    <w:p w14:paraId="1DCCCFBD" w14:textId="77777777" w:rsidR="00F8510C" w:rsidRPr="00F8510C" w:rsidRDefault="00F8510C" w:rsidP="00F8510C">
      <w:pPr>
        <w:pStyle w:val="ListParagraph"/>
        <w:numPr>
          <w:ilvl w:val="0"/>
          <w:numId w:val="4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Convey peers’ present concerns and issues to administration</w:t>
      </w:r>
      <w:r>
        <w:rPr>
          <w:sz w:val="22"/>
          <w:szCs w:val="22"/>
        </w:rPr>
        <w:br/>
      </w:r>
    </w:p>
    <w:p w14:paraId="554A4280" w14:textId="32FE49AC" w:rsidR="00304BCD" w:rsidRDefault="00F8510C" w:rsidP="00FE2169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3</w:t>
      </w:r>
      <w:r w:rsidR="007A27C1">
        <w:rPr>
          <w:sz w:val="22"/>
          <w:szCs w:val="22"/>
        </w:rPr>
        <w:t>-202</w:t>
      </w:r>
      <w:r w:rsidR="000625DC">
        <w:rPr>
          <w:sz w:val="22"/>
          <w:szCs w:val="22"/>
        </w:rPr>
        <w:t>4</w:t>
      </w:r>
      <w:r w:rsidR="001572A2">
        <w:rPr>
          <w:sz w:val="22"/>
          <w:szCs w:val="22"/>
        </w:rPr>
        <w:tab/>
      </w:r>
      <w:r w:rsidR="00BE0BE0">
        <w:rPr>
          <w:sz w:val="22"/>
          <w:szCs w:val="22"/>
        </w:rPr>
        <w:t xml:space="preserve">Co-Chair, </w:t>
      </w:r>
      <w:r w:rsidR="00304BCD" w:rsidRPr="00291BB9">
        <w:rPr>
          <w:sz w:val="22"/>
          <w:szCs w:val="22"/>
        </w:rPr>
        <w:t>Emergency Medicine Student Interest Group</w:t>
      </w:r>
      <w:r w:rsidR="00304BCD">
        <w:rPr>
          <w:sz w:val="22"/>
          <w:szCs w:val="22"/>
        </w:rPr>
        <w:t xml:space="preserve">, </w:t>
      </w:r>
      <w:r w:rsidR="00FE2169">
        <w:rPr>
          <w:sz w:val="22"/>
          <w:szCs w:val="22"/>
        </w:rPr>
        <w:t xml:space="preserve">University of Chicago </w:t>
      </w:r>
      <w:r w:rsidR="00304BCD">
        <w:rPr>
          <w:sz w:val="22"/>
          <w:szCs w:val="22"/>
        </w:rPr>
        <w:t>Pritzker School of Medicine</w:t>
      </w:r>
    </w:p>
    <w:p w14:paraId="1CE61539" w14:textId="77777777" w:rsidR="00304BCD" w:rsidRDefault="00304BCD" w:rsidP="00304BCD">
      <w:pPr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Coordinated school-wide events to promote the field of Emergency Medicine.</w:t>
      </w:r>
    </w:p>
    <w:p w14:paraId="41C8F4B0" w14:textId="77777777" w:rsidR="00304BCD" w:rsidRPr="00291BB9" w:rsidRDefault="00304BCD" w:rsidP="00F61A12">
      <w:pPr>
        <w:tabs>
          <w:tab w:val="left" w:pos="2160"/>
        </w:tabs>
        <w:rPr>
          <w:sz w:val="22"/>
          <w:szCs w:val="22"/>
        </w:rPr>
      </w:pPr>
    </w:p>
    <w:p w14:paraId="555FDAA1" w14:textId="7E5D5FF5" w:rsidR="00304BCD" w:rsidRDefault="00B36F2F" w:rsidP="00304BCD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</w:t>
      </w:r>
      <w:r w:rsidR="00F8510C">
        <w:rPr>
          <w:sz w:val="22"/>
          <w:szCs w:val="22"/>
        </w:rPr>
        <w:t>1</w:t>
      </w:r>
      <w:r w:rsidR="000625DC">
        <w:rPr>
          <w:sz w:val="22"/>
          <w:szCs w:val="22"/>
        </w:rPr>
        <w:t>9</w:t>
      </w:r>
      <w:r w:rsidR="00304BCD">
        <w:rPr>
          <w:sz w:val="22"/>
          <w:szCs w:val="22"/>
        </w:rPr>
        <w:t>-20</w:t>
      </w:r>
      <w:r w:rsidR="000625DC">
        <w:rPr>
          <w:sz w:val="22"/>
          <w:szCs w:val="22"/>
        </w:rPr>
        <w:t>20</w:t>
      </w:r>
      <w:r w:rsidR="00304BCD" w:rsidRPr="00291BB9">
        <w:rPr>
          <w:sz w:val="22"/>
          <w:szCs w:val="22"/>
        </w:rPr>
        <w:tab/>
        <w:t xml:space="preserve">President, University of </w:t>
      </w:r>
      <w:r w:rsidR="007A27C1">
        <w:rPr>
          <w:sz w:val="22"/>
          <w:szCs w:val="22"/>
        </w:rPr>
        <w:t>Texas at Austin</w:t>
      </w:r>
      <w:r w:rsidR="005E7549">
        <w:rPr>
          <w:sz w:val="22"/>
          <w:szCs w:val="22"/>
        </w:rPr>
        <w:t xml:space="preserve"> </w:t>
      </w:r>
      <w:r w:rsidR="007A27C1">
        <w:rPr>
          <w:sz w:val="22"/>
          <w:szCs w:val="22"/>
        </w:rPr>
        <w:t>Student</w:t>
      </w:r>
      <w:r w:rsidR="000962DB">
        <w:rPr>
          <w:sz w:val="22"/>
          <w:szCs w:val="22"/>
        </w:rPr>
        <w:t xml:space="preserve"> Government</w:t>
      </w:r>
      <w:r w:rsidR="00F61A12">
        <w:rPr>
          <w:sz w:val="22"/>
          <w:szCs w:val="22"/>
        </w:rPr>
        <w:t xml:space="preserve">, </w:t>
      </w:r>
      <w:r w:rsidR="007A27C1">
        <w:rPr>
          <w:sz w:val="22"/>
          <w:szCs w:val="22"/>
        </w:rPr>
        <w:t>Austin, TX</w:t>
      </w:r>
    </w:p>
    <w:p w14:paraId="59533265" w14:textId="77777777" w:rsidR="00304BCD" w:rsidRDefault="000962DB" w:rsidP="00304BCD">
      <w:pPr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Led the executive branch of the student government.</w:t>
      </w:r>
    </w:p>
    <w:p w14:paraId="67C139B6" w14:textId="77777777" w:rsidR="00304BCD" w:rsidRDefault="000962DB" w:rsidP="00304BCD">
      <w:pPr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Reported on student affairs to the University Chancellor’s office.</w:t>
      </w:r>
    </w:p>
    <w:p w14:paraId="7ACFDFF8" w14:textId="77777777" w:rsidR="000962DB" w:rsidRDefault="000962DB" w:rsidP="00304BCD">
      <w:pPr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Oversaw budget, programming, and programming initiatives.</w:t>
      </w:r>
    </w:p>
    <w:p w14:paraId="13D019AB" w14:textId="77777777" w:rsidR="001572A2" w:rsidRDefault="001572A2" w:rsidP="00D032B9">
      <w:pPr>
        <w:rPr>
          <w:sz w:val="22"/>
          <w:szCs w:val="22"/>
          <w:u w:val="single"/>
        </w:rPr>
      </w:pPr>
    </w:p>
    <w:p w14:paraId="3175703E" w14:textId="77777777" w:rsidR="00996405" w:rsidRPr="00F61A12" w:rsidRDefault="00D032B9" w:rsidP="00F61A12">
      <w:pPr>
        <w:rPr>
          <w:sz w:val="22"/>
          <w:szCs w:val="22"/>
          <w:u w:val="single"/>
        </w:rPr>
      </w:pPr>
      <w:r w:rsidRPr="00291BB9">
        <w:rPr>
          <w:sz w:val="22"/>
          <w:szCs w:val="22"/>
          <w:u w:val="single"/>
        </w:rPr>
        <w:t>COMMUNITY SERVICE</w:t>
      </w:r>
    </w:p>
    <w:p w14:paraId="015FBA11" w14:textId="6661A22C" w:rsidR="00BB1D50" w:rsidRDefault="007A27C1" w:rsidP="00BB1D50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4</w:t>
      </w:r>
      <w:r w:rsidR="00BB1D50">
        <w:rPr>
          <w:sz w:val="22"/>
          <w:szCs w:val="22"/>
        </w:rPr>
        <w:t>-present</w:t>
      </w:r>
      <w:r w:rsidR="00BB1D50">
        <w:rPr>
          <w:sz w:val="22"/>
          <w:szCs w:val="22"/>
        </w:rPr>
        <w:tab/>
        <w:t>Volunteer, Chicago Street Medicine, University of Chicago Pritzker School of Medicine</w:t>
      </w:r>
    </w:p>
    <w:p w14:paraId="5071D2DA" w14:textId="77777777" w:rsidR="00BB1D50" w:rsidRPr="00BB1D50" w:rsidRDefault="00BB1D50" w:rsidP="00BB1D50">
      <w:pPr>
        <w:pStyle w:val="ListParagraph"/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Medical student volunteer on monthly ‘street runs’ to provide basic primary care services, essential supplies, food, and connection to social resources at homeless encampments across the city.</w:t>
      </w:r>
    </w:p>
    <w:p w14:paraId="39B2C346" w14:textId="77777777" w:rsidR="00BB1D50" w:rsidRDefault="00BB1D50" w:rsidP="001572A2">
      <w:pPr>
        <w:tabs>
          <w:tab w:val="left" w:pos="2160"/>
        </w:tabs>
        <w:ind w:left="2160" w:hanging="2160"/>
        <w:rPr>
          <w:sz w:val="22"/>
          <w:szCs w:val="22"/>
        </w:rPr>
      </w:pPr>
    </w:p>
    <w:p w14:paraId="19FA1DB6" w14:textId="192DA982" w:rsidR="007A37EA" w:rsidRDefault="007A27C1" w:rsidP="001572A2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202</w:t>
      </w:r>
      <w:r w:rsidR="000625DC">
        <w:rPr>
          <w:sz w:val="22"/>
          <w:szCs w:val="22"/>
        </w:rPr>
        <w:t>3</w:t>
      </w:r>
      <w:r>
        <w:rPr>
          <w:sz w:val="22"/>
          <w:szCs w:val="22"/>
        </w:rPr>
        <w:t>-202</w:t>
      </w:r>
      <w:r w:rsidR="000625DC">
        <w:rPr>
          <w:sz w:val="22"/>
          <w:szCs w:val="22"/>
        </w:rPr>
        <w:t>4</w:t>
      </w:r>
      <w:r w:rsidR="007A37EA" w:rsidRPr="00291BB9">
        <w:rPr>
          <w:sz w:val="22"/>
          <w:szCs w:val="22"/>
        </w:rPr>
        <w:tab/>
      </w:r>
      <w:r w:rsidR="00F61A12">
        <w:rPr>
          <w:sz w:val="22"/>
          <w:szCs w:val="22"/>
        </w:rPr>
        <w:t>Executive Board Member</w:t>
      </w:r>
      <w:r w:rsidR="007A37EA" w:rsidRPr="00291BB9">
        <w:rPr>
          <w:sz w:val="22"/>
          <w:szCs w:val="22"/>
        </w:rPr>
        <w:t xml:space="preserve">, </w:t>
      </w:r>
      <w:r w:rsidR="00E37155">
        <w:rPr>
          <w:sz w:val="22"/>
          <w:szCs w:val="22"/>
        </w:rPr>
        <w:t>Washington Park Children’s</w:t>
      </w:r>
      <w:r w:rsidR="00F61A12">
        <w:rPr>
          <w:sz w:val="22"/>
          <w:szCs w:val="22"/>
        </w:rPr>
        <w:t xml:space="preserve"> Free Health Clinic, Chicago, IL</w:t>
      </w:r>
    </w:p>
    <w:p w14:paraId="2B529B52" w14:textId="77777777" w:rsidR="00D032B9" w:rsidRDefault="007A37EA" w:rsidP="00D032B9">
      <w:pPr>
        <w:numPr>
          <w:ilvl w:val="0"/>
          <w:numId w:val="5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Medical volunteer</w:t>
      </w:r>
      <w:r w:rsidR="00E37155">
        <w:rPr>
          <w:sz w:val="22"/>
          <w:szCs w:val="22"/>
        </w:rPr>
        <w:t xml:space="preserve"> for student-run health clinic supporting underserved and uninsured pediatric population on the South Side of Chicago.</w:t>
      </w:r>
    </w:p>
    <w:p w14:paraId="1B1D6837" w14:textId="77777777" w:rsidR="00D032B9" w:rsidRDefault="00BB1D50" w:rsidP="00D032B9">
      <w:pPr>
        <w:numPr>
          <w:ilvl w:val="0"/>
          <w:numId w:val="5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Served as T</w:t>
      </w:r>
      <w:r w:rsidR="00F61A12">
        <w:rPr>
          <w:sz w:val="22"/>
          <w:szCs w:val="22"/>
        </w:rPr>
        <w:t>reasurer of the student board.</w:t>
      </w:r>
    </w:p>
    <w:p w14:paraId="5233CE23" w14:textId="77777777" w:rsidR="00F61A12" w:rsidRDefault="00F61A12" w:rsidP="00D032B9">
      <w:pPr>
        <w:numPr>
          <w:ilvl w:val="0"/>
          <w:numId w:val="5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Coordinated grant submissions and fundraising events.</w:t>
      </w:r>
    </w:p>
    <w:p w14:paraId="2877EB7C" w14:textId="77777777" w:rsidR="00304BCD" w:rsidRPr="00291BB9" w:rsidRDefault="00304BCD" w:rsidP="00304BCD">
      <w:pPr>
        <w:tabs>
          <w:tab w:val="left" w:pos="2160"/>
        </w:tabs>
        <w:ind w:left="2160"/>
        <w:rPr>
          <w:sz w:val="22"/>
          <w:szCs w:val="22"/>
        </w:rPr>
      </w:pPr>
    </w:p>
    <w:p w14:paraId="1B91B490" w14:textId="187E2B04" w:rsidR="00F61A12" w:rsidRDefault="00F61A12" w:rsidP="00F61A12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="000625DC">
        <w:rPr>
          <w:sz w:val="22"/>
          <w:szCs w:val="22"/>
        </w:rPr>
        <w:t>20</w:t>
      </w:r>
      <w:r w:rsidR="007A27C1">
        <w:rPr>
          <w:sz w:val="22"/>
          <w:szCs w:val="22"/>
        </w:rPr>
        <w:t>-202</w:t>
      </w:r>
      <w:r w:rsidR="000625DC">
        <w:rPr>
          <w:sz w:val="22"/>
          <w:szCs w:val="22"/>
        </w:rPr>
        <w:t>1</w:t>
      </w:r>
      <w:r>
        <w:rPr>
          <w:sz w:val="22"/>
          <w:szCs w:val="22"/>
        </w:rPr>
        <w:tab/>
        <w:t xml:space="preserve">Field Organizer, Habitat for Humanity, </w:t>
      </w:r>
      <w:r w:rsidR="001903B3">
        <w:rPr>
          <w:sz w:val="22"/>
          <w:szCs w:val="22"/>
        </w:rPr>
        <w:t>Springfield</w:t>
      </w:r>
      <w:r>
        <w:rPr>
          <w:sz w:val="22"/>
          <w:szCs w:val="22"/>
        </w:rPr>
        <w:t>, IL</w:t>
      </w:r>
    </w:p>
    <w:p w14:paraId="3FC8BAD9" w14:textId="77777777" w:rsidR="00F61A12" w:rsidRPr="00F61A12" w:rsidRDefault="00F61A12" w:rsidP="00F61A12">
      <w:pPr>
        <w:pStyle w:val="ListParagraph"/>
        <w:numPr>
          <w:ilvl w:val="0"/>
          <w:numId w:val="7"/>
        </w:num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Participated in weekly planning meetings and quarterly trips to build housing for low-income populations in rural areas of the Midwest.</w:t>
      </w:r>
    </w:p>
    <w:p w14:paraId="12B4FC10" w14:textId="77777777" w:rsidR="00996405" w:rsidRDefault="00996405" w:rsidP="004B7470">
      <w:pPr>
        <w:tabs>
          <w:tab w:val="left" w:pos="480"/>
        </w:tabs>
        <w:suppressAutoHyphens/>
        <w:ind w:left="360" w:hanging="360"/>
        <w:rPr>
          <w:spacing w:val="-2"/>
          <w:sz w:val="22"/>
          <w:szCs w:val="22"/>
          <w:u w:val="single"/>
        </w:rPr>
      </w:pPr>
    </w:p>
    <w:p w14:paraId="4436B480" w14:textId="77777777" w:rsidR="004B7470" w:rsidRPr="00F84065" w:rsidRDefault="00705C6A" w:rsidP="004B7470">
      <w:pPr>
        <w:tabs>
          <w:tab w:val="left" w:pos="480"/>
        </w:tabs>
        <w:suppressAutoHyphens/>
        <w:ind w:left="360" w:hanging="360"/>
        <w:rPr>
          <w:spacing w:val="-2"/>
          <w:sz w:val="22"/>
          <w:szCs w:val="22"/>
          <w:u w:val="single"/>
        </w:rPr>
      </w:pPr>
      <w:r w:rsidRPr="00F84065">
        <w:rPr>
          <w:spacing w:val="-2"/>
          <w:sz w:val="22"/>
          <w:szCs w:val="22"/>
          <w:u w:val="single"/>
        </w:rPr>
        <w:t>HOBBIES &amp; INTERESTS</w:t>
      </w:r>
    </w:p>
    <w:p w14:paraId="01B75F4E" w14:textId="5E4CBD19" w:rsidR="00705C6A" w:rsidRPr="00F84065" w:rsidRDefault="007A27C1" w:rsidP="007A27C1">
      <w:pPr>
        <w:tabs>
          <w:tab w:val="left" w:pos="480"/>
        </w:tabs>
        <w:suppressAutoHyphens/>
        <w:rPr>
          <w:spacing w:val="-2"/>
          <w:sz w:val="22"/>
          <w:szCs w:val="22"/>
        </w:rPr>
      </w:pPr>
      <w:r w:rsidRPr="007A27C1">
        <w:rPr>
          <w:spacing w:val="-2"/>
          <w:sz w:val="22"/>
          <w:szCs w:val="22"/>
        </w:rPr>
        <w:t xml:space="preserve">Intermediate baker, specializing in pies and patisserie; national park </w:t>
      </w:r>
      <w:r w:rsidR="000625DC">
        <w:rPr>
          <w:spacing w:val="-2"/>
          <w:sz w:val="22"/>
          <w:szCs w:val="22"/>
        </w:rPr>
        <w:t>devotee</w:t>
      </w:r>
      <w:r w:rsidRPr="007A27C1">
        <w:rPr>
          <w:spacing w:val="-2"/>
          <w:sz w:val="22"/>
          <w:szCs w:val="22"/>
        </w:rPr>
        <w:t xml:space="preserve"> with recent visits to Joshua Tree and Sequoia </w:t>
      </w:r>
      <w:r>
        <w:rPr>
          <w:spacing w:val="-2"/>
          <w:sz w:val="22"/>
          <w:szCs w:val="22"/>
        </w:rPr>
        <w:t>and</w:t>
      </w:r>
      <w:r w:rsidRPr="007A27C1">
        <w:rPr>
          <w:spacing w:val="-2"/>
          <w:sz w:val="22"/>
          <w:szCs w:val="22"/>
        </w:rPr>
        <w:t xml:space="preserve"> plans to see Denali and Kenai Fjords</w:t>
      </w:r>
      <w:r>
        <w:rPr>
          <w:spacing w:val="-2"/>
          <w:sz w:val="22"/>
          <w:szCs w:val="22"/>
        </w:rPr>
        <w:t xml:space="preserve"> next</w:t>
      </w:r>
      <w:r w:rsidRPr="007A27C1">
        <w:rPr>
          <w:spacing w:val="-2"/>
          <w:sz w:val="22"/>
          <w:szCs w:val="22"/>
        </w:rPr>
        <w:t>; language enthusiast fluent in Spanish and beginner in Cantonese; collector of vinyl r</w:t>
      </w:r>
      <w:r>
        <w:rPr>
          <w:spacing w:val="-2"/>
          <w:sz w:val="22"/>
          <w:szCs w:val="22"/>
        </w:rPr>
        <w:t>ecords (rock, blues, folk); completed 202</w:t>
      </w:r>
      <w:r w:rsidR="000625DC">
        <w:rPr>
          <w:spacing w:val="-2"/>
          <w:sz w:val="22"/>
          <w:szCs w:val="22"/>
        </w:rPr>
        <w:t>5</w:t>
      </w:r>
      <w:r>
        <w:rPr>
          <w:spacing w:val="-2"/>
          <w:sz w:val="22"/>
          <w:szCs w:val="22"/>
        </w:rPr>
        <w:t xml:space="preserve"> Chicago Marathon.</w:t>
      </w:r>
    </w:p>
    <w:sectPr w:rsidR="00705C6A" w:rsidRPr="00F84065" w:rsidSect="001572A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E01E" w14:textId="77777777" w:rsidR="00DF6061" w:rsidRDefault="00DF6061">
      <w:r>
        <w:separator/>
      </w:r>
    </w:p>
  </w:endnote>
  <w:endnote w:type="continuationSeparator" w:id="0">
    <w:p w14:paraId="3C921A56" w14:textId="77777777" w:rsidR="00DF6061" w:rsidRDefault="00DF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7EDF" w14:textId="77777777" w:rsidR="00733710" w:rsidRDefault="00733710" w:rsidP="003F0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5F1C0" w14:textId="77777777" w:rsidR="00733710" w:rsidRDefault="00733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72AA" w14:textId="77777777" w:rsidR="00733710" w:rsidRPr="009E1558" w:rsidRDefault="00733710" w:rsidP="00307302">
    <w:pPr>
      <w:pStyle w:val="Footer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DF36" w14:textId="77777777" w:rsidR="00DF6061" w:rsidRDefault="00DF6061">
      <w:r>
        <w:separator/>
      </w:r>
    </w:p>
  </w:footnote>
  <w:footnote w:type="continuationSeparator" w:id="0">
    <w:p w14:paraId="342AD8D1" w14:textId="77777777" w:rsidR="00DF6061" w:rsidRDefault="00DF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D041" w14:textId="77777777" w:rsidR="00F8510C" w:rsidRPr="00F8510C" w:rsidRDefault="00F8510C" w:rsidP="00F8510C">
    <w:pPr>
      <w:rPr>
        <w:rFonts w:ascii="Garamond" w:hAnsi="Garamond"/>
        <w:sz w:val="36"/>
        <w:szCs w:val="36"/>
      </w:rPr>
    </w:pPr>
    <w:r w:rsidRPr="00B36F2F">
      <w:rPr>
        <w:rFonts w:ascii="Garamond" w:hAnsi="Garamond"/>
        <w:sz w:val="36"/>
        <w:szCs w:val="36"/>
      </w:rPr>
      <w:t>Pritzker School of Medicine Sample CV</w:t>
    </w:r>
  </w:p>
  <w:p w14:paraId="09D0FE65" w14:textId="77777777" w:rsidR="00F8510C" w:rsidRDefault="00F85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53F7"/>
    <w:multiLevelType w:val="hybridMultilevel"/>
    <w:tmpl w:val="08564E2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27D697B"/>
    <w:multiLevelType w:val="hybridMultilevel"/>
    <w:tmpl w:val="A8E25CE2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2A75722"/>
    <w:multiLevelType w:val="hybridMultilevel"/>
    <w:tmpl w:val="E8083414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93D7430"/>
    <w:multiLevelType w:val="hybridMultilevel"/>
    <w:tmpl w:val="25A44936"/>
    <w:lvl w:ilvl="0" w:tplc="3014C404">
      <w:start w:val="2008"/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214C1778"/>
    <w:multiLevelType w:val="hybridMultilevel"/>
    <w:tmpl w:val="19260F50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9F64C34"/>
    <w:multiLevelType w:val="hybridMultilevel"/>
    <w:tmpl w:val="60C83A1A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6C06AC5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CCF3D3E"/>
    <w:multiLevelType w:val="hybridMultilevel"/>
    <w:tmpl w:val="7FCC3BC8"/>
    <w:lvl w:ilvl="0" w:tplc="3014C404">
      <w:start w:val="2008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5D850B24"/>
    <w:multiLevelType w:val="hybridMultilevel"/>
    <w:tmpl w:val="2982DB4A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675662D"/>
    <w:multiLevelType w:val="hybridMultilevel"/>
    <w:tmpl w:val="343C73CE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91A4FDE"/>
    <w:multiLevelType w:val="hybridMultilevel"/>
    <w:tmpl w:val="5B543862"/>
    <w:lvl w:ilvl="0" w:tplc="3014C404">
      <w:start w:val="200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46D54A6"/>
    <w:multiLevelType w:val="hybridMultilevel"/>
    <w:tmpl w:val="3CA85670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7F5372F8"/>
    <w:multiLevelType w:val="hybridMultilevel"/>
    <w:tmpl w:val="6A56DA52"/>
    <w:lvl w:ilvl="0" w:tplc="7152D2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40199856">
    <w:abstractNumId w:val="9"/>
  </w:num>
  <w:num w:numId="2" w16cid:durableId="1393118663">
    <w:abstractNumId w:val="7"/>
  </w:num>
  <w:num w:numId="3" w16cid:durableId="1415741122">
    <w:abstractNumId w:val="1"/>
  </w:num>
  <w:num w:numId="4" w16cid:durableId="1019815965">
    <w:abstractNumId w:val="8"/>
  </w:num>
  <w:num w:numId="5" w16cid:durableId="90854632">
    <w:abstractNumId w:val="4"/>
  </w:num>
  <w:num w:numId="6" w16cid:durableId="991518260">
    <w:abstractNumId w:val="2"/>
  </w:num>
  <w:num w:numId="7" w16cid:durableId="70930513">
    <w:abstractNumId w:val="5"/>
  </w:num>
  <w:num w:numId="8" w16cid:durableId="801381723">
    <w:abstractNumId w:val="11"/>
  </w:num>
  <w:num w:numId="9" w16cid:durableId="1785735770">
    <w:abstractNumId w:val="0"/>
  </w:num>
  <w:num w:numId="10" w16cid:durableId="1839610485">
    <w:abstractNumId w:val="10"/>
  </w:num>
  <w:num w:numId="11" w16cid:durableId="2060206998">
    <w:abstractNumId w:val="3"/>
  </w:num>
  <w:num w:numId="12" w16cid:durableId="171488519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5F"/>
    <w:rsid w:val="00017228"/>
    <w:rsid w:val="000625DC"/>
    <w:rsid w:val="000962DB"/>
    <w:rsid w:val="000A51C1"/>
    <w:rsid w:val="000C0FE0"/>
    <w:rsid w:val="000E0A93"/>
    <w:rsid w:val="000E0F12"/>
    <w:rsid w:val="000F5320"/>
    <w:rsid w:val="00137C59"/>
    <w:rsid w:val="00153D43"/>
    <w:rsid w:val="001572A2"/>
    <w:rsid w:val="00164892"/>
    <w:rsid w:val="001658A0"/>
    <w:rsid w:val="001903B3"/>
    <w:rsid w:val="001D739E"/>
    <w:rsid w:val="001E6134"/>
    <w:rsid w:val="0021597E"/>
    <w:rsid w:val="00255296"/>
    <w:rsid w:val="002B6BE4"/>
    <w:rsid w:val="002B7FE5"/>
    <w:rsid w:val="002C519C"/>
    <w:rsid w:val="002D3918"/>
    <w:rsid w:val="002E6C63"/>
    <w:rsid w:val="00304BCD"/>
    <w:rsid w:val="00306C32"/>
    <w:rsid w:val="00307302"/>
    <w:rsid w:val="003265EE"/>
    <w:rsid w:val="00346225"/>
    <w:rsid w:val="003827C6"/>
    <w:rsid w:val="003F0F4A"/>
    <w:rsid w:val="00402171"/>
    <w:rsid w:val="004021B6"/>
    <w:rsid w:val="00425A56"/>
    <w:rsid w:val="00431C78"/>
    <w:rsid w:val="00453CFF"/>
    <w:rsid w:val="00461E0B"/>
    <w:rsid w:val="00490848"/>
    <w:rsid w:val="004B7470"/>
    <w:rsid w:val="004D32EA"/>
    <w:rsid w:val="004F407E"/>
    <w:rsid w:val="004F5FFA"/>
    <w:rsid w:val="00561CF8"/>
    <w:rsid w:val="005C17FD"/>
    <w:rsid w:val="005E7549"/>
    <w:rsid w:val="005F3303"/>
    <w:rsid w:val="005F4EAE"/>
    <w:rsid w:val="00614D13"/>
    <w:rsid w:val="00621F52"/>
    <w:rsid w:val="00626CC5"/>
    <w:rsid w:val="00662615"/>
    <w:rsid w:val="006A3A41"/>
    <w:rsid w:val="00705C6A"/>
    <w:rsid w:val="00707435"/>
    <w:rsid w:val="00710C7F"/>
    <w:rsid w:val="007241E1"/>
    <w:rsid w:val="00725F5D"/>
    <w:rsid w:val="00733710"/>
    <w:rsid w:val="00741573"/>
    <w:rsid w:val="0075324A"/>
    <w:rsid w:val="0078038A"/>
    <w:rsid w:val="007A27C1"/>
    <w:rsid w:val="007A37EA"/>
    <w:rsid w:val="007D1B17"/>
    <w:rsid w:val="007E37D8"/>
    <w:rsid w:val="007F6A5E"/>
    <w:rsid w:val="00817DC8"/>
    <w:rsid w:val="00857780"/>
    <w:rsid w:val="008A6A21"/>
    <w:rsid w:val="008D7605"/>
    <w:rsid w:val="008E60E6"/>
    <w:rsid w:val="009104B0"/>
    <w:rsid w:val="00924F20"/>
    <w:rsid w:val="00934B60"/>
    <w:rsid w:val="0094035F"/>
    <w:rsid w:val="00946B0E"/>
    <w:rsid w:val="00960468"/>
    <w:rsid w:val="009659FA"/>
    <w:rsid w:val="009725E7"/>
    <w:rsid w:val="00996405"/>
    <w:rsid w:val="009B0D87"/>
    <w:rsid w:val="009D138E"/>
    <w:rsid w:val="009D1FDE"/>
    <w:rsid w:val="009E1558"/>
    <w:rsid w:val="009F27FE"/>
    <w:rsid w:val="00A21542"/>
    <w:rsid w:val="00A22338"/>
    <w:rsid w:val="00A44EAC"/>
    <w:rsid w:val="00A5069F"/>
    <w:rsid w:val="00A64770"/>
    <w:rsid w:val="00A660BD"/>
    <w:rsid w:val="00AA10BC"/>
    <w:rsid w:val="00AB7B12"/>
    <w:rsid w:val="00AF5862"/>
    <w:rsid w:val="00B01064"/>
    <w:rsid w:val="00B22C6B"/>
    <w:rsid w:val="00B36F2F"/>
    <w:rsid w:val="00B63323"/>
    <w:rsid w:val="00B65D53"/>
    <w:rsid w:val="00B767BD"/>
    <w:rsid w:val="00BB1D50"/>
    <w:rsid w:val="00BE0BE0"/>
    <w:rsid w:val="00BF5EA6"/>
    <w:rsid w:val="00C42B11"/>
    <w:rsid w:val="00C52DF5"/>
    <w:rsid w:val="00C55CC3"/>
    <w:rsid w:val="00C76194"/>
    <w:rsid w:val="00CC3F47"/>
    <w:rsid w:val="00CD5D4D"/>
    <w:rsid w:val="00D032B9"/>
    <w:rsid w:val="00D15D75"/>
    <w:rsid w:val="00D16393"/>
    <w:rsid w:val="00D230E7"/>
    <w:rsid w:val="00D527D6"/>
    <w:rsid w:val="00D76537"/>
    <w:rsid w:val="00D954AA"/>
    <w:rsid w:val="00DA6D45"/>
    <w:rsid w:val="00DB2059"/>
    <w:rsid w:val="00DF6061"/>
    <w:rsid w:val="00E015AA"/>
    <w:rsid w:val="00E16468"/>
    <w:rsid w:val="00E310BE"/>
    <w:rsid w:val="00E37155"/>
    <w:rsid w:val="00E620CD"/>
    <w:rsid w:val="00E7540E"/>
    <w:rsid w:val="00EA1D7B"/>
    <w:rsid w:val="00EB1288"/>
    <w:rsid w:val="00EC3184"/>
    <w:rsid w:val="00EC49FD"/>
    <w:rsid w:val="00ED7528"/>
    <w:rsid w:val="00EE349A"/>
    <w:rsid w:val="00F064DD"/>
    <w:rsid w:val="00F14F5E"/>
    <w:rsid w:val="00F27A6F"/>
    <w:rsid w:val="00F305B7"/>
    <w:rsid w:val="00F60639"/>
    <w:rsid w:val="00F61A12"/>
    <w:rsid w:val="00F84065"/>
    <w:rsid w:val="00F8510C"/>
    <w:rsid w:val="00FC20C9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5C3CC"/>
  <w15:docId w15:val="{CB37A65E-DE50-4252-B1E1-ADA80524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spacing w:val="-2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Copperplate Gothic Light" w:hAnsi="Copperplate Gothic Light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b/>
      <w:smallCaps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b/>
      <w:smallCaps/>
      <w:spacing w:val="-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aiandra GD" w:hAnsi="Maiandra GD"/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after="120"/>
      <w:outlineLvl w:val="5"/>
    </w:pPr>
    <w:rPr>
      <w:sz w:val="4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120" w:line="216" w:lineRule="auto"/>
      <w:outlineLvl w:val="6"/>
    </w:pPr>
    <w:rPr>
      <w:rFonts w:ascii="Maiandra GD" w:hAnsi="Maiandra GD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sz w:val="36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sz w:val="20"/>
      <w:szCs w:val="20"/>
    </w:rPr>
  </w:style>
  <w:style w:type="paragraph" w:styleId="BodyText">
    <w:name w:val="Body Tex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-720"/>
      </w:tabs>
      <w:suppressAutoHyphens/>
      <w:jc w:val="center"/>
    </w:pPr>
    <w:rPr>
      <w:rFonts w:ascii="Book Antiqua" w:hAnsi="Book Antiqua"/>
      <w:b/>
      <w:spacing w:val="-2"/>
      <w:szCs w:val="20"/>
    </w:rPr>
  </w:style>
  <w:style w:type="paragraph" w:styleId="Subtitle">
    <w:name w:val="Subtitle"/>
    <w:basedOn w:val="Normal"/>
    <w:qFormat/>
    <w:pPr>
      <w:widowControl w:val="0"/>
      <w:tabs>
        <w:tab w:val="center" w:pos="4680"/>
      </w:tabs>
      <w:suppressAutoHyphens/>
      <w:jc w:val="center"/>
    </w:pPr>
    <w:rPr>
      <w:rFonts w:ascii="CG Times" w:hAnsi="CG Times"/>
      <w:b/>
      <w:snapToGrid w:val="0"/>
      <w:spacing w:val="-3"/>
      <w:szCs w:val="20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spacing w:before="120" w:line="216" w:lineRule="auto"/>
      <w:ind w:left="2160" w:hanging="2160"/>
      <w:jc w:val="both"/>
    </w:pPr>
    <w:rPr>
      <w:spacing w:val="-2"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spacing w:line="216" w:lineRule="auto"/>
      <w:ind w:left="1440" w:hanging="1440"/>
    </w:pPr>
    <w:rPr>
      <w:spacing w:val="-2"/>
      <w:sz w:val="22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spacing w:val="-2"/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before="120"/>
    </w:pPr>
    <w:rPr>
      <w:sz w:val="20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720" w:hanging="720"/>
      <w:jc w:val="both"/>
    </w:pPr>
    <w:rPr>
      <w:spacing w:val="-2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serif1">
    <w:name w:val="serif1"/>
    <w:rsid w:val="005D1AA5"/>
    <w:rPr>
      <w:rFonts w:ascii="Times" w:hAnsi="Times" w:hint="default"/>
      <w:sz w:val="24"/>
      <w:szCs w:val="24"/>
    </w:rPr>
  </w:style>
  <w:style w:type="character" w:customStyle="1" w:styleId="regtxt1">
    <w:name w:val="regtxt1"/>
    <w:rsid w:val="00EF4779"/>
    <w:rPr>
      <w:rFonts w:ascii="Arial" w:hAnsi="Arial" w:cs="Arial" w:hint="default"/>
      <w:color w:val="000000"/>
      <w:sz w:val="15"/>
      <w:szCs w:val="15"/>
    </w:rPr>
  </w:style>
  <w:style w:type="paragraph" w:styleId="BalloonText">
    <w:name w:val="Balloon Text"/>
    <w:basedOn w:val="Normal"/>
    <w:semiHidden/>
    <w:rsid w:val="00753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mith2\Local%20Settings\Temporary%20Internet%20Files\Content.Outlook\5BB44WFB\Pritzker-CV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Pritzker-CV template (2)</Template>
  <TotalTime>6</TotalTime>
  <Pages>3</Pages>
  <Words>864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UofC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BSDIS</dc:creator>
  <cp:lastModifiedBy>Lockman, Tyler [BSD]</cp:lastModifiedBy>
  <cp:revision>2</cp:revision>
  <cp:lastPrinted>2024-01-25T17:07:00Z</cp:lastPrinted>
  <dcterms:created xsi:type="dcterms:W3CDTF">2026-02-17T15:33:00Z</dcterms:created>
  <dcterms:modified xsi:type="dcterms:W3CDTF">2026-02-17T15:33:00Z</dcterms:modified>
</cp:coreProperties>
</file>